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C6B16" w14:textId="77777777" w:rsidR="002345D8" w:rsidRPr="002345D8" w:rsidRDefault="002345D8" w:rsidP="002345D8">
      <w:pPr>
        <w:pStyle w:val="IntenseQuote"/>
        <w:spacing w:before="0" w:after="0" w:line="240" w:lineRule="auto"/>
        <w:ind w:left="0" w:right="0"/>
        <w:rPr>
          <w:rFonts w:ascii="Arial Rounded MT Bold" w:hAnsi="Arial Rounded MT Bold"/>
          <w:sz w:val="36"/>
        </w:rPr>
      </w:pPr>
      <w:r w:rsidRPr="002345D8">
        <w:rPr>
          <w:rFonts w:ascii="Arial Rounded MT Bold" w:hAnsi="Arial Rounded MT Bold"/>
          <w:sz w:val="36"/>
        </w:rPr>
        <w:t>SSST Roster Verification</w:t>
      </w:r>
    </w:p>
    <w:p w14:paraId="360C6B17" w14:textId="77777777" w:rsidR="002345D8" w:rsidRPr="002345D8" w:rsidRDefault="002345D8" w:rsidP="002345D8">
      <w:pPr>
        <w:pStyle w:val="IntenseQuote"/>
        <w:spacing w:before="0" w:after="0" w:line="240" w:lineRule="auto"/>
        <w:ind w:left="0" w:right="0"/>
        <w:rPr>
          <w:rFonts w:ascii="Arial Rounded MT Bold" w:hAnsi="Arial Rounded MT Bold"/>
          <w:sz w:val="36"/>
        </w:rPr>
      </w:pPr>
      <w:r w:rsidRPr="002345D8">
        <w:rPr>
          <w:rFonts w:ascii="Arial Rounded MT Bold" w:hAnsi="Arial Rounded MT Bold"/>
          <w:sz w:val="36"/>
        </w:rPr>
        <w:t>Student Missing from District</w:t>
      </w:r>
    </w:p>
    <w:p w14:paraId="360C6B18" w14:textId="77777777" w:rsidR="002345D8" w:rsidRDefault="002345D8" w:rsidP="002345D8"/>
    <w:p w14:paraId="360C6B19" w14:textId="77777777" w:rsidR="002345D8" w:rsidRPr="001E6C1F" w:rsidRDefault="002345D8" w:rsidP="002345D8">
      <w:pPr>
        <w:rPr>
          <w:rFonts w:ascii="Arial" w:hAnsi="Arial" w:cs="Arial"/>
          <w:sz w:val="24"/>
          <w:szCs w:val="24"/>
        </w:rPr>
      </w:pPr>
      <w:r w:rsidRPr="001E6C1F">
        <w:rPr>
          <w:rFonts w:ascii="Arial" w:hAnsi="Arial" w:cs="Arial"/>
          <w:sz w:val="24"/>
          <w:szCs w:val="24"/>
        </w:rPr>
        <w:t xml:space="preserve">Please complete the following form </w:t>
      </w:r>
      <w:r w:rsidR="00433DD6">
        <w:rPr>
          <w:rFonts w:ascii="Arial" w:hAnsi="Arial" w:cs="Arial"/>
          <w:sz w:val="24"/>
          <w:szCs w:val="24"/>
        </w:rPr>
        <w:t xml:space="preserve">and e-mail </w:t>
      </w:r>
      <w:r w:rsidRPr="001E6C1F">
        <w:rPr>
          <w:rFonts w:ascii="Arial" w:hAnsi="Arial" w:cs="Arial"/>
          <w:sz w:val="24"/>
          <w:szCs w:val="24"/>
        </w:rPr>
        <w:t xml:space="preserve">it back to </w:t>
      </w:r>
      <w:hyperlink r:id="rId9" w:history="1">
        <w:r w:rsidR="00433DD6" w:rsidRPr="005A5569">
          <w:rPr>
            <w:rStyle w:val="Hyperlink"/>
            <w:rFonts w:ascii="Arial" w:hAnsi="Arial" w:cs="Arial"/>
            <w:sz w:val="24"/>
            <w:szCs w:val="24"/>
          </w:rPr>
          <w:t>rv@dasl.info</w:t>
        </w:r>
      </w:hyperlink>
      <w:r w:rsidR="00433DD6">
        <w:rPr>
          <w:rFonts w:ascii="Arial" w:hAnsi="Arial" w:cs="Arial"/>
          <w:sz w:val="24"/>
          <w:szCs w:val="24"/>
        </w:rPr>
        <w:t xml:space="preserve"> </w:t>
      </w:r>
      <w:r w:rsidRPr="001E6C1F">
        <w:rPr>
          <w:rFonts w:ascii="Arial" w:hAnsi="Arial" w:cs="Arial"/>
          <w:sz w:val="24"/>
          <w:szCs w:val="24"/>
        </w:rPr>
        <w:t xml:space="preserve">.  This will grant us permission to verify the student’s enrollment in your district as well as add </w:t>
      </w:r>
      <w:r w:rsidR="00433DD6">
        <w:rPr>
          <w:rFonts w:ascii="Arial" w:hAnsi="Arial" w:cs="Arial"/>
          <w:sz w:val="24"/>
          <w:szCs w:val="24"/>
        </w:rPr>
        <w:t>him/her</w:t>
      </w:r>
      <w:r w:rsidRPr="001E6C1F">
        <w:rPr>
          <w:rFonts w:ascii="Arial" w:hAnsi="Arial" w:cs="Arial"/>
          <w:sz w:val="24"/>
          <w:szCs w:val="24"/>
        </w:rPr>
        <w:t xml:space="preserve"> to the Roster Verification process.</w:t>
      </w:r>
    </w:p>
    <w:p w14:paraId="360C6B1A" w14:textId="77777777" w:rsidR="002345D8" w:rsidRPr="001E6C1F" w:rsidRDefault="002345D8" w:rsidP="002345D8">
      <w:pPr>
        <w:rPr>
          <w:rFonts w:ascii="Arial" w:hAnsi="Arial" w:cs="Arial"/>
          <w:sz w:val="24"/>
          <w:szCs w:val="24"/>
        </w:rPr>
      </w:pPr>
    </w:p>
    <w:p w14:paraId="360C6B1B" w14:textId="77777777" w:rsidR="00224693" w:rsidRPr="001E6C1F" w:rsidRDefault="00320207" w:rsidP="00320207">
      <w:pPr>
        <w:tabs>
          <w:tab w:val="right" w:pos="1800"/>
          <w:tab w:val="left" w:pos="2160"/>
          <w:tab w:val="right" w:pos="6120"/>
          <w:tab w:val="left" w:pos="6480"/>
        </w:tabs>
        <w:rPr>
          <w:rFonts w:ascii="Arial" w:hAnsi="Arial" w:cs="Arial"/>
          <w:sz w:val="24"/>
          <w:szCs w:val="24"/>
        </w:rPr>
      </w:pPr>
      <w:r w:rsidRPr="001E6C1F">
        <w:rPr>
          <w:rFonts w:ascii="Arial" w:hAnsi="Arial" w:cs="Arial"/>
          <w:sz w:val="24"/>
          <w:szCs w:val="24"/>
        </w:rPr>
        <w:tab/>
      </w:r>
      <w:r w:rsidR="002345D8" w:rsidRPr="001E6C1F">
        <w:rPr>
          <w:rFonts w:ascii="Arial" w:hAnsi="Arial" w:cs="Arial"/>
          <w:b/>
          <w:sz w:val="24"/>
          <w:szCs w:val="24"/>
        </w:rPr>
        <w:t>First Name</w:t>
      </w:r>
      <w:r w:rsidR="00224693" w:rsidRPr="001E6C1F">
        <w:rPr>
          <w:rFonts w:ascii="Arial" w:hAnsi="Arial" w:cs="Arial"/>
          <w:sz w:val="24"/>
          <w:szCs w:val="24"/>
        </w:rPr>
        <w:tab/>
      </w:r>
      <w:sdt>
        <w:sdtPr>
          <w:rPr>
            <w:rStyle w:val="Style1"/>
            <w:sz w:val="24"/>
            <w:szCs w:val="24"/>
          </w:rPr>
          <w:id w:val="-1803616277"/>
          <w:placeholder>
            <w:docPart w:val="E791F94E25D64E31B98EE97C56486C3C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</w:rPr>
        </w:sdtEndPr>
        <w:sdtContent>
          <w:r w:rsidR="006D710F" w:rsidRPr="001E6C1F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="002345D8" w:rsidRPr="001E6C1F">
        <w:rPr>
          <w:rFonts w:ascii="Arial" w:hAnsi="Arial" w:cs="Arial"/>
          <w:sz w:val="24"/>
          <w:szCs w:val="24"/>
        </w:rPr>
        <w:tab/>
      </w:r>
      <w:r w:rsidR="002345D8" w:rsidRPr="001E6C1F">
        <w:rPr>
          <w:rFonts w:ascii="Arial" w:hAnsi="Arial" w:cs="Arial"/>
          <w:b/>
          <w:sz w:val="24"/>
          <w:szCs w:val="24"/>
        </w:rPr>
        <w:t>Last Name</w:t>
      </w:r>
      <w:r w:rsidR="002345D8" w:rsidRPr="001E6C1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19958538"/>
          <w:placeholder>
            <w:docPart w:val="FBEDCB0EE60B4692A822EF48E246F048"/>
          </w:placeholder>
          <w:showingPlcHdr/>
          <w:text/>
        </w:sdtPr>
        <w:sdtEndPr/>
        <w:sdtContent>
          <w:r w:rsidR="00224693" w:rsidRPr="001E6C1F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</w:p>
    <w:p w14:paraId="360C6B1C" w14:textId="77777777" w:rsidR="00224693" w:rsidRPr="001E6C1F" w:rsidRDefault="00320207" w:rsidP="00320207">
      <w:pPr>
        <w:tabs>
          <w:tab w:val="right" w:pos="1800"/>
          <w:tab w:val="left" w:pos="2160"/>
          <w:tab w:val="right" w:pos="6120"/>
          <w:tab w:val="left" w:pos="6480"/>
        </w:tabs>
        <w:rPr>
          <w:rFonts w:ascii="Arial" w:hAnsi="Arial" w:cs="Arial"/>
          <w:sz w:val="24"/>
          <w:szCs w:val="24"/>
        </w:rPr>
      </w:pPr>
      <w:r w:rsidRPr="001E6C1F">
        <w:rPr>
          <w:rFonts w:ascii="Arial" w:hAnsi="Arial" w:cs="Arial"/>
          <w:sz w:val="24"/>
          <w:szCs w:val="24"/>
        </w:rPr>
        <w:tab/>
      </w:r>
      <w:r w:rsidR="002345D8" w:rsidRPr="001E6C1F">
        <w:rPr>
          <w:rFonts w:ascii="Arial" w:hAnsi="Arial" w:cs="Arial"/>
          <w:b/>
          <w:sz w:val="24"/>
          <w:szCs w:val="24"/>
        </w:rPr>
        <w:t>Student ID</w:t>
      </w:r>
      <w:r w:rsidR="00224693" w:rsidRPr="001E6C1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326120814"/>
          <w:placeholder>
            <w:docPart w:val="C24F421210044681A1B6DFD0424572A1"/>
          </w:placeholder>
          <w:showingPlcHdr/>
          <w:text/>
        </w:sdtPr>
        <w:sdtEndPr/>
        <w:sdtContent>
          <w:r w:rsidR="00224693" w:rsidRPr="001E6C1F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Pr="001E6C1F">
        <w:rPr>
          <w:rFonts w:ascii="Arial" w:hAnsi="Arial" w:cs="Arial"/>
          <w:sz w:val="24"/>
          <w:szCs w:val="24"/>
        </w:rPr>
        <w:tab/>
      </w:r>
      <w:r w:rsidR="002345D8" w:rsidRPr="001E6C1F">
        <w:rPr>
          <w:rFonts w:ascii="Arial" w:hAnsi="Arial" w:cs="Arial"/>
          <w:b/>
          <w:sz w:val="24"/>
          <w:szCs w:val="24"/>
        </w:rPr>
        <w:t>Date of Birth</w:t>
      </w:r>
      <w:r w:rsidR="002345D8" w:rsidRPr="001E6C1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52490449"/>
          <w:placeholder>
            <w:docPart w:val="CCDF25C540EF4AF3B537E62DDFC477F2"/>
          </w:placeholder>
          <w:showingPlcHdr/>
          <w:text/>
        </w:sdtPr>
        <w:sdtEndPr/>
        <w:sdtContent>
          <w:r w:rsidR="00224693" w:rsidRPr="001E6C1F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</w:p>
    <w:p w14:paraId="360C6B1D" w14:textId="77777777" w:rsidR="00224693" w:rsidRPr="001E6C1F" w:rsidRDefault="00320207" w:rsidP="00320207">
      <w:pPr>
        <w:tabs>
          <w:tab w:val="right" w:pos="1800"/>
          <w:tab w:val="left" w:pos="2160"/>
          <w:tab w:val="right" w:pos="6120"/>
          <w:tab w:val="left" w:pos="6480"/>
        </w:tabs>
        <w:rPr>
          <w:rFonts w:ascii="Arial" w:hAnsi="Arial" w:cs="Arial"/>
          <w:sz w:val="24"/>
          <w:szCs w:val="24"/>
        </w:rPr>
      </w:pPr>
      <w:r w:rsidRPr="001E6C1F">
        <w:rPr>
          <w:rFonts w:ascii="Arial" w:hAnsi="Arial" w:cs="Arial"/>
          <w:sz w:val="24"/>
          <w:szCs w:val="24"/>
        </w:rPr>
        <w:tab/>
      </w:r>
      <w:r w:rsidR="002345D8" w:rsidRPr="001E6C1F">
        <w:rPr>
          <w:rFonts w:ascii="Arial" w:hAnsi="Arial" w:cs="Arial"/>
          <w:b/>
          <w:sz w:val="24"/>
          <w:szCs w:val="24"/>
        </w:rPr>
        <w:t>Gender</w:t>
      </w:r>
      <w:r w:rsidR="00224693" w:rsidRPr="001E6C1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22243739"/>
          <w:placeholder>
            <w:docPart w:val="AFDA246A5AD740E98B13544694CFDE32"/>
          </w:placeholder>
          <w:showingPlcHdr/>
          <w:text/>
        </w:sdtPr>
        <w:sdtEndPr/>
        <w:sdtContent>
          <w:r w:rsidR="00224693" w:rsidRPr="001E6C1F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Pr="001E6C1F">
        <w:rPr>
          <w:rFonts w:ascii="Arial" w:hAnsi="Arial" w:cs="Arial"/>
          <w:sz w:val="24"/>
          <w:szCs w:val="24"/>
        </w:rPr>
        <w:tab/>
      </w:r>
      <w:r w:rsidR="00DA405E" w:rsidRPr="00DA405E">
        <w:rPr>
          <w:rFonts w:ascii="Arial" w:hAnsi="Arial" w:cs="Arial"/>
          <w:b/>
          <w:sz w:val="24"/>
          <w:szCs w:val="24"/>
        </w:rPr>
        <w:t>Grade</w:t>
      </w:r>
      <w:r w:rsidR="00DA405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  <w:u w:val="single"/>
          </w:rPr>
          <w:id w:val="-269702243"/>
          <w:placeholder>
            <w:docPart w:val="5C0C490C4FE6466CB8F5731F2B80CB77"/>
          </w:placeholder>
          <w:showingPlcHdr/>
          <w:text/>
        </w:sdtPr>
        <w:sdtEndPr>
          <w:rPr>
            <w:u w:val="none"/>
          </w:rPr>
        </w:sdtEndPr>
        <w:sdtContent>
          <w:r w:rsidR="00DA405E" w:rsidRPr="00DA405E">
            <w:rPr>
              <w:rStyle w:val="PlaceholderText"/>
              <w:sz w:val="24"/>
              <w:u w:val="single"/>
            </w:rPr>
            <w:t>Click here to enter text.</w:t>
          </w:r>
        </w:sdtContent>
      </w:sdt>
    </w:p>
    <w:p w14:paraId="360C6B1E" w14:textId="77777777" w:rsidR="002345D8" w:rsidRPr="001E6C1F" w:rsidRDefault="00320207" w:rsidP="00320207">
      <w:pPr>
        <w:tabs>
          <w:tab w:val="right" w:pos="1800"/>
          <w:tab w:val="left" w:pos="2160"/>
          <w:tab w:val="right" w:pos="6120"/>
          <w:tab w:val="left" w:pos="6480"/>
        </w:tabs>
        <w:rPr>
          <w:rFonts w:ascii="Arial" w:hAnsi="Arial" w:cs="Arial"/>
          <w:sz w:val="24"/>
          <w:szCs w:val="24"/>
        </w:rPr>
      </w:pPr>
      <w:r w:rsidRPr="001E6C1F">
        <w:rPr>
          <w:rFonts w:ascii="Arial" w:hAnsi="Arial" w:cs="Arial"/>
          <w:sz w:val="24"/>
          <w:szCs w:val="24"/>
        </w:rPr>
        <w:tab/>
      </w:r>
      <w:r w:rsidR="002345D8" w:rsidRPr="001E6C1F">
        <w:rPr>
          <w:rFonts w:ascii="Arial" w:hAnsi="Arial" w:cs="Arial"/>
          <w:b/>
          <w:sz w:val="24"/>
          <w:szCs w:val="24"/>
        </w:rPr>
        <w:t>School District</w:t>
      </w:r>
      <w:r w:rsidR="00224693" w:rsidRPr="001E6C1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093235673"/>
          <w:placeholder>
            <w:docPart w:val="0CC652A35E4D4E54B5FD7C5235AD7FF1"/>
          </w:placeholder>
          <w:showingPlcHdr/>
          <w:text/>
        </w:sdtPr>
        <w:sdtEndPr/>
        <w:sdtContent>
          <w:r w:rsidR="00224693" w:rsidRPr="001E6C1F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Pr="001E6C1F">
        <w:rPr>
          <w:rFonts w:ascii="Arial" w:hAnsi="Arial" w:cs="Arial"/>
          <w:sz w:val="24"/>
          <w:szCs w:val="24"/>
        </w:rPr>
        <w:tab/>
      </w:r>
      <w:r w:rsidR="002345D8" w:rsidRPr="001E6C1F">
        <w:rPr>
          <w:rFonts w:ascii="Arial" w:hAnsi="Arial" w:cs="Arial"/>
          <w:b/>
          <w:sz w:val="24"/>
          <w:szCs w:val="24"/>
        </w:rPr>
        <w:t>IRN</w:t>
      </w:r>
      <w:r w:rsidR="00224693" w:rsidRPr="001E6C1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23349444"/>
          <w:placeholder>
            <w:docPart w:val="37C741436C484D97824B519DD9922B7F"/>
          </w:placeholder>
          <w:showingPlcHdr/>
          <w:text/>
        </w:sdtPr>
        <w:sdtEndPr/>
        <w:sdtContent>
          <w:r w:rsidR="00224693" w:rsidRPr="001E6C1F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</w:p>
    <w:p w14:paraId="360C6B1F" w14:textId="77777777" w:rsidR="002345D8" w:rsidRPr="001E6C1F" w:rsidRDefault="00320207" w:rsidP="00320207">
      <w:pPr>
        <w:tabs>
          <w:tab w:val="right" w:pos="1800"/>
          <w:tab w:val="left" w:pos="2160"/>
          <w:tab w:val="right" w:pos="6120"/>
          <w:tab w:val="left" w:pos="6480"/>
        </w:tabs>
        <w:rPr>
          <w:rFonts w:ascii="Arial" w:hAnsi="Arial" w:cs="Arial"/>
          <w:sz w:val="24"/>
          <w:szCs w:val="24"/>
        </w:rPr>
      </w:pPr>
      <w:r w:rsidRPr="001E6C1F">
        <w:rPr>
          <w:rFonts w:ascii="Arial" w:hAnsi="Arial" w:cs="Arial"/>
          <w:sz w:val="24"/>
          <w:szCs w:val="24"/>
        </w:rPr>
        <w:tab/>
      </w:r>
      <w:r w:rsidR="00DA405E" w:rsidRPr="001E6C1F">
        <w:rPr>
          <w:rFonts w:ascii="Arial" w:hAnsi="Arial" w:cs="Arial"/>
          <w:b/>
          <w:sz w:val="24"/>
          <w:szCs w:val="24"/>
        </w:rPr>
        <w:t>Building</w:t>
      </w:r>
      <w:r w:rsidR="00DA405E" w:rsidRPr="001E6C1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35408684"/>
          <w:placeholder>
            <w:docPart w:val="98278C004344479DAB8B143AC8D1DD75"/>
          </w:placeholder>
          <w:showingPlcHdr/>
          <w:text/>
        </w:sdtPr>
        <w:sdtEndPr/>
        <w:sdtContent>
          <w:r w:rsidR="00DA405E" w:rsidRPr="001E6C1F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="00DA405E" w:rsidRPr="001E6C1F">
        <w:rPr>
          <w:rFonts w:ascii="Arial" w:hAnsi="Arial" w:cs="Arial"/>
          <w:b/>
          <w:sz w:val="24"/>
          <w:szCs w:val="24"/>
        </w:rPr>
        <w:t xml:space="preserve"> </w:t>
      </w:r>
      <w:r w:rsidR="00DA405E">
        <w:rPr>
          <w:rFonts w:ascii="Arial" w:hAnsi="Arial" w:cs="Arial"/>
          <w:b/>
          <w:sz w:val="24"/>
          <w:szCs w:val="24"/>
        </w:rPr>
        <w:tab/>
      </w:r>
      <w:r w:rsidR="002345D8" w:rsidRPr="001E6C1F">
        <w:rPr>
          <w:rFonts w:ascii="Arial" w:hAnsi="Arial" w:cs="Arial"/>
          <w:b/>
          <w:sz w:val="24"/>
          <w:szCs w:val="24"/>
        </w:rPr>
        <w:t>SSID</w:t>
      </w:r>
      <w:r w:rsidR="00224693" w:rsidRPr="001E6C1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75114926"/>
          <w:placeholder>
            <w:docPart w:val="2819D8C8A377496B90770507A6BC60E9"/>
          </w:placeholder>
          <w:showingPlcHdr/>
          <w:text/>
        </w:sdtPr>
        <w:sdtEndPr/>
        <w:sdtContent>
          <w:r w:rsidR="00224693" w:rsidRPr="001E6C1F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</w:p>
    <w:p w14:paraId="360C6B20" w14:textId="77777777" w:rsidR="002345D8" w:rsidRPr="001E6C1F" w:rsidRDefault="002345D8" w:rsidP="002345D8">
      <w:pPr>
        <w:rPr>
          <w:rFonts w:ascii="Arial" w:hAnsi="Arial" w:cs="Arial"/>
          <w:sz w:val="24"/>
          <w:szCs w:val="24"/>
        </w:rPr>
      </w:pPr>
    </w:p>
    <w:p w14:paraId="360C6B21" w14:textId="77777777" w:rsidR="002345D8" w:rsidRPr="001E6C1F" w:rsidRDefault="002345D8" w:rsidP="00855DA4">
      <w:pPr>
        <w:spacing w:line="480" w:lineRule="auto"/>
        <w:rPr>
          <w:rFonts w:ascii="Arial" w:hAnsi="Arial" w:cs="Arial"/>
          <w:sz w:val="24"/>
          <w:szCs w:val="24"/>
        </w:rPr>
      </w:pPr>
      <w:r w:rsidRPr="001E6C1F">
        <w:rPr>
          <w:rFonts w:ascii="Arial" w:hAnsi="Arial" w:cs="Arial"/>
          <w:sz w:val="24"/>
          <w:szCs w:val="24"/>
        </w:rPr>
        <w:t>I,</w:t>
      </w:r>
      <w:r w:rsidR="00224693" w:rsidRPr="001E6C1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767171" w:themeColor="background2" w:themeShade="80"/>
            <w:sz w:val="24"/>
            <w:szCs w:val="24"/>
            <w:u w:val="single"/>
          </w:rPr>
          <w:id w:val="1920595602"/>
          <w:placeholder>
            <w:docPart w:val="DefaultPlaceholder_1081868574"/>
          </w:placeholder>
          <w:text/>
        </w:sdtPr>
        <w:sdtEndPr/>
        <w:sdtContent>
          <w:r w:rsidR="00855DA4" w:rsidRPr="00855DA4">
            <w:rPr>
              <w:rFonts w:ascii="Arial" w:hAnsi="Arial" w:cs="Arial"/>
              <w:color w:val="767171" w:themeColor="background2" w:themeShade="80"/>
              <w:sz w:val="24"/>
              <w:szCs w:val="24"/>
              <w:u w:val="single"/>
            </w:rPr>
            <w:t>Click here to enter text.</w:t>
          </w:r>
        </w:sdtContent>
      </w:sdt>
      <w:r w:rsidR="00855DA4">
        <w:rPr>
          <w:rFonts w:ascii="Arial" w:hAnsi="Arial" w:cs="Arial"/>
          <w:sz w:val="24"/>
          <w:szCs w:val="24"/>
        </w:rPr>
        <w:t xml:space="preserve"> </w:t>
      </w:r>
      <w:r w:rsidRPr="001E6C1F">
        <w:rPr>
          <w:rFonts w:ascii="Arial" w:hAnsi="Arial" w:cs="Arial"/>
          <w:sz w:val="24"/>
          <w:szCs w:val="24"/>
        </w:rPr>
        <w:t xml:space="preserve">, certify that I am administrator of </w:t>
      </w:r>
      <w:sdt>
        <w:sdtPr>
          <w:rPr>
            <w:rFonts w:ascii="Arial" w:hAnsi="Arial" w:cs="Arial"/>
            <w:color w:val="767171" w:themeColor="background2" w:themeShade="80"/>
            <w:sz w:val="24"/>
            <w:szCs w:val="24"/>
            <w:u w:val="single"/>
          </w:rPr>
          <w:id w:val="-1318653706"/>
          <w:placeholder>
            <w:docPart w:val="DefaultPlaceholder_1081868574"/>
          </w:placeholder>
          <w:text/>
        </w:sdtPr>
        <w:sdtEndPr/>
        <w:sdtContent>
          <w:r w:rsidR="00855DA4" w:rsidRPr="00855DA4">
            <w:rPr>
              <w:rFonts w:ascii="Arial" w:hAnsi="Arial" w:cs="Arial"/>
              <w:color w:val="767171" w:themeColor="background2" w:themeShade="80"/>
              <w:sz w:val="24"/>
              <w:szCs w:val="24"/>
              <w:u w:val="single"/>
            </w:rPr>
            <w:t>Click here to enter text</w:t>
          </w:r>
        </w:sdtContent>
      </w:sdt>
      <w:r w:rsidR="00224693" w:rsidRPr="00855DA4">
        <w:rPr>
          <w:rFonts w:ascii="Arial" w:hAnsi="Arial" w:cs="Arial"/>
          <w:color w:val="767171" w:themeColor="background2" w:themeShade="80"/>
          <w:sz w:val="24"/>
          <w:szCs w:val="24"/>
        </w:rPr>
        <w:t xml:space="preserve"> </w:t>
      </w:r>
      <w:r w:rsidR="001E6C1F">
        <w:rPr>
          <w:rFonts w:ascii="Arial" w:hAnsi="Arial" w:cs="Arial"/>
          <w:sz w:val="24"/>
          <w:szCs w:val="24"/>
        </w:rPr>
        <w:t>D</w:t>
      </w:r>
      <w:r w:rsidRPr="001E6C1F">
        <w:rPr>
          <w:rFonts w:ascii="Arial" w:hAnsi="Arial" w:cs="Arial"/>
          <w:sz w:val="24"/>
          <w:szCs w:val="24"/>
        </w:rPr>
        <w:t>istrict in</w:t>
      </w:r>
      <w:r w:rsidR="00224693" w:rsidRPr="001E6C1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767171" w:themeColor="background2" w:themeShade="80"/>
            <w:sz w:val="24"/>
            <w:szCs w:val="24"/>
            <w:u w:val="single"/>
          </w:rPr>
          <w:id w:val="-2122290160"/>
          <w:placeholder>
            <w:docPart w:val="DefaultPlaceholder_1081868574"/>
          </w:placeholder>
          <w:text/>
        </w:sdtPr>
        <w:sdtEndPr/>
        <w:sdtContent>
          <w:r w:rsidR="00855DA4" w:rsidRPr="00855DA4">
            <w:rPr>
              <w:rFonts w:ascii="Arial" w:hAnsi="Arial" w:cs="Arial"/>
              <w:color w:val="767171" w:themeColor="background2" w:themeShade="80"/>
              <w:sz w:val="24"/>
              <w:szCs w:val="24"/>
              <w:u w:val="single"/>
            </w:rPr>
            <w:t>Click here to enter text.</w:t>
          </w:r>
        </w:sdtContent>
      </w:sdt>
      <w:r w:rsidR="00224693" w:rsidRPr="001E6C1F">
        <w:rPr>
          <w:rFonts w:ascii="Arial" w:hAnsi="Arial" w:cs="Arial"/>
          <w:sz w:val="24"/>
          <w:szCs w:val="24"/>
        </w:rPr>
        <w:t xml:space="preserve"> </w:t>
      </w:r>
      <w:r w:rsidR="00727AEB">
        <w:rPr>
          <w:rFonts w:ascii="Arial" w:hAnsi="Arial" w:cs="Arial"/>
          <w:sz w:val="24"/>
          <w:szCs w:val="24"/>
        </w:rPr>
        <w:t>C</w:t>
      </w:r>
      <w:r w:rsidRPr="001E6C1F">
        <w:rPr>
          <w:rFonts w:ascii="Arial" w:hAnsi="Arial" w:cs="Arial"/>
          <w:sz w:val="24"/>
          <w:szCs w:val="24"/>
        </w:rPr>
        <w:t>ounty.</w:t>
      </w:r>
    </w:p>
    <w:p w14:paraId="360C6B22" w14:textId="77777777" w:rsidR="002345D8" w:rsidRPr="001E6C1F" w:rsidRDefault="002345D8" w:rsidP="002345D8">
      <w:pPr>
        <w:rPr>
          <w:rFonts w:ascii="Arial" w:hAnsi="Arial" w:cs="Arial"/>
          <w:sz w:val="24"/>
          <w:szCs w:val="24"/>
        </w:rPr>
      </w:pPr>
    </w:p>
    <w:p w14:paraId="360C6B23" w14:textId="77777777" w:rsidR="002345D8" w:rsidRPr="001E6C1F" w:rsidRDefault="002345D8" w:rsidP="002345D8">
      <w:pPr>
        <w:rPr>
          <w:rFonts w:ascii="Arial" w:hAnsi="Arial" w:cs="Arial"/>
          <w:sz w:val="24"/>
          <w:szCs w:val="24"/>
        </w:rPr>
      </w:pPr>
    </w:p>
    <w:p w14:paraId="360C6B24" w14:textId="77777777" w:rsidR="002345D8" w:rsidRPr="001E6C1F" w:rsidRDefault="00224693" w:rsidP="002345D8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1E6C1F">
        <w:rPr>
          <w:rFonts w:ascii="Arial" w:hAnsi="Arial" w:cs="Arial"/>
          <w:sz w:val="24"/>
          <w:szCs w:val="24"/>
        </w:rPr>
        <w:tab/>
      </w:r>
      <w:r w:rsidRPr="001E6C1F">
        <w:rPr>
          <w:rFonts w:ascii="Arial" w:hAnsi="Arial" w:cs="Arial"/>
          <w:sz w:val="24"/>
          <w:szCs w:val="24"/>
        </w:rPr>
        <w:tab/>
      </w:r>
      <w:r w:rsidRPr="001E6C1F">
        <w:rPr>
          <w:rFonts w:ascii="Arial" w:hAnsi="Arial" w:cs="Arial"/>
          <w:sz w:val="24"/>
          <w:szCs w:val="24"/>
        </w:rPr>
        <w:tab/>
      </w:r>
      <w:r w:rsidRPr="001E6C1F">
        <w:rPr>
          <w:rFonts w:ascii="Arial" w:hAnsi="Arial" w:cs="Arial"/>
          <w:sz w:val="24"/>
          <w:szCs w:val="24"/>
        </w:rPr>
        <w:tab/>
      </w:r>
      <w:r w:rsidRPr="001E6C1F">
        <w:rPr>
          <w:rFonts w:ascii="Arial" w:hAnsi="Arial" w:cs="Arial"/>
          <w:sz w:val="24"/>
          <w:szCs w:val="24"/>
        </w:rPr>
        <w:tab/>
      </w:r>
      <w:r w:rsidRPr="001E6C1F">
        <w:rPr>
          <w:rFonts w:ascii="Arial" w:hAnsi="Arial" w:cs="Arial"/>
          <w:sz w:val="24"/>
          <w:szCs w:val="24"/>
        </w:rPr>
        <w:tab/>
      </w:r>
      <w:r w:rsidRPr="001E6C1F">
        <w:rPr>
          <w:rFonts w:ascii="Arial" w:hAnsi="Arial" w:cs="Arial"/>
          <w:sz w:val="24"/>
          <w:szCs w:val="24"/>
        </w:rPr>
        <w:tab/>
      </w:r>
      <w:r w:rsidRPr="001E6C1F">
        <w:rPr>
          <w:rFonts w:ascii="Arial" w:hAnsi="Arial" w:cs="Arial"/>
          <w:sz w:val="24"/>
          <w:szCs w:val="24"/>
        </w:rPr>
        <w:tab/>
      </w:r>
      <w:r w:rsidRPr="001E6C1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82900295"/>
          <w:placeholder>
            <w:docPart w:val="83DE3646D38047BA9040ED1AF3704B2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E6C1F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14:paraId="360C6B25" w14:textId="77777777" w:rsidR="002345D8" w:rsidRDefault="002345D8" w:rsidP="002345D8">
      <w:pPr>
        <w:rPr>
          <w:rFonts w:ascii="Arial" w:hAnsi="Arial" w:cs="Arial"/>
          <w:sz w:val="24"/>
          <w:szCs w:val="24"/>
        </w:rPr>
      </w:pPr>
      <w:r w:rsidRPr="001E6C1F">
        <w:rPr>
          <w:rFonts w:ascii="Arial" w:hAnsi="Arial" w:cs="Arial"/>
          <w:sz w:val="24"/>
          <w:szCs w:val="24"/>
        </w:rPr>
        <w:t>Administrator Signature and Title</w:t>
      </w:r>
      <w:r w:rsidRPr="001E6C1F">
        <w:rPr>
          <w:rFonts w:ascii="Arial" w:hAnsi="Arial" w:cs="Arial"/>
          <w:sz w:val="24"/>
          <w:szCs w:val="24"/>
        </w:rPr>
        <w:tab/>
      </w:r>
      <w:r w:rsidRPr="001E6C1F">
        <w:rPr>
          <w:rFonts w:ascii="Arial" w:hAnsi="Arial" w:cs="Arial"/>
          <w:sz w:val="24"/>
          <w:szCs w:val="24"/>
        </w:rPr>
        <w:tab/>
      </w:r>
      <w:r w:rsidRPr="001E6C1F">
        <w:rPr>
          <w:rFonts w:ascii="Arial" w:hAnsi="Arial" w:cs="Arial"/>
          <w:sz w:val="24"/>
          <w:szCs w:val="24"/>
        </w:rPr>
        <w:tab/>
      </w:r>
      <w:r w:rsidRPr="001E6C1F">
        <w:rPr>
          <w:rFonts w:ascii="Arial" w:hAnsi="Arial" w:cs="Arial"/>
          <w:sz w:val="24"/>
          <w:szCs w:val="24"/>
        </w:rPr>
        <w:tab/>
      </w:r>
      <w:r w:rsidRPr="001E6C1F">
        <w:rPr>
          <w:rFonts w:ascii="Arial" w:hAnsi="Arial" w:cs="Arial"/>
          <w:sz w:val="24"/>
          <w:szCs w:val="24"/>
        </w:rPr>
        <w:tab/>
      </w:r>
      <w:r w:rsidRPr="001E6C1F">
        <w:rPr>
          <w:rFonts w:ascii="Arial" w:hAnsi="Arial" w:cs="Arial"/>
          <w:sz w:val="24"/>
          <w:szCs w:val="24"/>
        </w:rPr>
        <w:tab/>
        <w:t>Date</w:t>
      </w:r>
    </w:p>
    <w:p w14:paraId="360C6B26" w14:textId="77777777" w:rsidR="00DA405E" w:rsidRDefault="00DA405E" w:rsidP="00DA405E">
      <w:pPr>
        <w:rPr>
          <w:rFonts w:ascii="Arial" w:hAnsi="Arial" w:cs="Arial"/>
          <w:sz w:val="24"/>
          <w:szCs w:val="24"/>
        </w:rPr>
      </w:pPr>
    </w:p>
    <w:p w14:paraId="360C6B27" w14:textId="77777777" w:rsidR="00DA405E" w:rsidRPr="001E6C1F" w:rsidRDefault="00DA405E" w:rsidP="00433DD6">
      <w:pPr>
        <w:rPr>
          <w:rFonts w:ascii="Arial" w:hAnsi="Arial" w:cs="Arial"/>
          <w:sz w:val="24"/>
          <w:szCs w:val="24"/>
        </w:rPr>
      </w:pPr>
    </w:p>
    <w:sectPr w:rsidR="00DA405E" w:rsidRPr="001E6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D8"/>
    <w:rsid w:val="000A3670"/>
    <w:rsid w:val="001E6C1F"/>
    <w:rsid w:val="00224693"/>
    <w:rsid w:val="002345D8"/>
    <w:rsid w:val="00320207"/>
    <w:rsid w:val="00433DD6"/>
    <w:rsid w:val="006D710F"/>
    <w:rsid w:val="00727AEB"/>
    <w:rsid w:val="00746796"/>
    <w:rsid w:val="00792CFA"/>
    <w:rsid w:val="00855DA4"/>
    <w:rsid w:val="00AF5F7E"/>
    <w:rsid w:val="00C207E1"/>
    <w:rsid w:val="00C26535"/>
    <w:rsid w:val="00D235C5"/>
    <w:rsid w:val="00DA405E"/>
    <w:rsid w:val="00F23024"/>
    <w:rsid w:val="00FA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6B16"/>
  <w15:chartTrackingRefBased/>
  <w15:docId w15:val="{56C3E75D-ABB1-4744-B614-61FE0E66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345D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5D8"/>
    <w:rPr>
      <w:i/>
      <w:iCs/>
      <w:color w:val="5B9BD5" w:themeColor="accent1"/>
    </w:rPr>
  </w:style>
  <w:style w:type="character" w:styleId="PlaceholderText">
    <w:name w:val="Placeholder Text"/>
    <w:basedOn w:val="DefaultParagraphFont"/>
    <w:uiPriority w:val="99"/>
    <w:semiHidden/>
    <w:rsid w:val="00224693"/>
    <w:rPr>
      <w:color w:val="808080"/>
    </w:rPr>
  </w:style>
  <w:style w:type="character" w:customStyle="1" w:styleId="Style1">
    <w:name w:val="Style1"/>
    <w:basedOn w:val="DefaultParagraphFont"/>
    <w:uiPriority w:val="1"/>
    <w:rsid w:val="00224693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433D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v@dasl.inf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58DE2-C055-459D-A0A3-B2EFE1BAEC03}"/>
      </w:docPartPr>
      <w:docPartBody>
        <w:p w:rsidR="0007732D" w:rsidRDefault="005519CA">
          <w:r w:rsidRPr="005A5569">
            <w:rPr>
              <w:rStyle w:val="PlaceholderText"/>
            </w:rPr>
            <w:t>Click here to enter text.</w:t>
          </w:r>
        </w:p>
      </w:docPartBody>
    </w:docPart>
    <w:docPart>
      <w:docPartPr>
        <w:name w:val="E791F94E25D64E31B98EE97C56486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24AB1-33C8-450E-AD89-2845F4A254A2}"/>
      </w:docPartPr>
      <w:docPartBody>
        <w:p w:rsidR="0007732D" w:rsidRDefault="00840B16" w:rsidP="00840B16">
          <w:pPr>
            <w:pStyle w:val="E791F94E25D64E31B98EE97C56486C3C2"/>
          </w:pPr>
          <w:r w:rsidRPr="001E6C1F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98278C004344479DAB8B143AC8D1D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89309-B998-4E32-A496-4906399B1E2C}"/>
      </w:docPartPr>
      <w:docPartBody>
        <w:p w:rsidR="00840B16" w:rsidRDefault="00840B16" w:rsidP="00840B16">
          <w:pPr>
            <w:pStyle w:val="98278C004344479DAB8B143AC8D1DD751"/>
          </w:pPr>
          <w:r w:rsidRPr="001E6C1F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FBEDCB0EE60B4692A822EF48E246F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76FD3-D1CB-47D8-94EA-E3D55D8D9B2C}"/>
      </w:docPartPr>
      <w:docPartBody>
        <w:p w:rsidR="00124F0C" w:rsidRDefault="00840B16" w:rsidP="00840B16">
          <w:pPr>
            <w:pStyle w:val="FBEDCB0EE60B4692A822EF48E246F048"/>
          </w:pPr>
          <w:r w:rsidRPr="001E6C1F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C24F421210044681A1B6DFD04245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9E146-2427-41F7-97F3-FBC24254C5B2}"/>
      </w:docPartPr>
      <w:docPartBody>
        <w:p w:rsidR="00124F0C" w:rsidRDefault="00840B16" w:rsidP="00840B16">
          <w:pPr>
            <w:pStyle w:val="C24F421210044681A1B6DFD0424572A1"/>
          </w:pPr>
          <w:r w:rsidRPr="001E6C1F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CCDF25C540EF4AF3B537E62DDFC47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FB166-B3DF-4CC8-ABB7-F92BF2B35325}"/>
      </w:docPartPr>
      <w:docPartBody>
        <w:p w:rsidR="00124F0C" w:rsidRDefault="00840B16" w:rsidP="00840B16">
          <w:pPr>
            <w:pStyle w:val="CCDF25C540EF4AF3B537E62DDFC477F2"/>
          </w:pPr>
          <w:r w:rsidRPr="001E6C1F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AFDA246A5AD740E98B13544694CFD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C4D39-A617-49F3-99FE-DE6E70E1174E}"/>
      </w:docPartPr>
      <w:docPartBody>
        <w:p w:rsidR="00124F0C" w:rsidRDefault="00840B16" w:rsidP="00840B16">
          <w:pPr>
            <w:pStyle w:val="AFDA246A5AD740E98B13544694CFDE32"/>
          </w:pPr>
          <w:r w:rsidRPr="001E6C1F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5C0C490C4FE6466CB8F5731F2B80C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C582C-0091-4523-BD54-50A72768B269}"/>
      </w:docPartPr>
      <w:docPartBody>
        <w:p w:rsidR="00124F0C" w:rsidRDefault="00840B16" w:rsidP="00840B16">
          <w:pPr>
            <w:pStyle w:val="5C0C490C4FE6466CB8F5731F2B80CB77"/>
          </w:pPr>
          <w:r w:rsidRPr="00DA405E">
            <w:rPr>
              <w:rStyle w:val="PlaceholderText"/>
              <w:sz w:val="24"/>
              <w:u w:val="single"/>
            </w:rPr>
            <w:t>Click here to enter text.</w:t>
          </w:r>
        </w:p>
      </w:docPartBody>
    </w:docPart>
    <w:docPart>
      <w:docPartPr>
        <w:name w:val="0CC652A35E4D4E54B5FD7C5235AD7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D1DE1-C791-4BAC-9D89-F1224D2E71D2}"/>
      </w:docPartPr>
      <w:docPartBody>
        <w:p w:rsidR="00124F0C" w:rsidRDefault="00840B16" w:rsidP="00840B16">
          <w:pPr>
            <w:pStyle w:val="0CC652A35E4D4E54B5FD7C5235AD7FF1"/>
          </w:pPr>
          <w:r w:rsidRPr="001E6C1F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37C741436C484D97824B519DD9922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08A05-5181-4A12-92F1-E1CF6967492E}"/>
      </w:docPartPr>
      <w:docPartBody>
        <w:p w:rsidR="00124F0C" w:rsidRDefault="00840B16" w:rsidP="00840B16">
          <w:pPr>
            <w:pStyle w:val="37C741436C484D97824B519DD9922B7F"/>
          </w:pPr>
          <w:r w:rsidRPr="001E6C1F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2819D8C8A377496B90770507A6BC6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F0B1F-EC11-4DBA-B6BA-4C259FBE9592}"/>
      </w:docPartPr>
      <w:docPartBody>
        <w:p w:rsidR="00124F0C" w:rsidRDefault="00840B16" w:rsidP="00840B16">
          <w:pPr>
            <w:pStyle w:val="2819D8C8A377496B90770507A6BC60E9"/>
          </w:pPr>
          <w:r w:rsidRPr="001E6C1F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83DE3646D38047BA9040ED1AF3704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20BC-8F7A-4D8B-9932-AB21BE9BBF1A}"/>
      </w:docPartPr>
      <w:docPartBody>
        <w:p w:rsidR="00124F0C" w:rsidRDefault="00840B16" w:rsidP="00840B16">
          <w:pPr>
            <w:pStyle w:val="83DE3646D38047BA9040ED1AF3704B28"/>
          </w:pPr>
          <w:r w:rsidRPr="001E6C1F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CA"/>
    <w:rsid w:val="0007732D"/>
    <w:rsid w:val="00077353"/>
    <w:rsid w:val="000932A1"/>
    <w:rsid w:val="00124F0C"/>
    <w:rsid w:val="005519CA"/>
    <w:rsid w:val="00840B16"/>
    <w:rsid w:val="008E3A6C"/>
    <w:rsid w:val="0098779B"/>
    <w:rsid w:val="00F9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B16"/>
    <w:rPr>
      <w:color w:val="808080"/>
    </w:rPr>
  </w:style>
  <w:style w:type="paragraph" w:customStyle="1" w:styleId="E791F94E25D64E31B98EE97C56486C3C">
    <w:name w:val="E791F94E25D64E31B98EE97C56486C3C"/>
    <w:rsid w:val="005519CA"/>
  </w:style>
  <w:style w:type="paragraph" w:customStyle="1" w:styleId="E791F94E25D64E31B98EE97C56486C3C1">
    <w:name w:val="E791F94E25D64E31B98EE97C56486C3C1"/>
    <w:rsid w:val="005519CA"/>
    <w:rPr>
      <w:rFonts w:eastAsiaTheme="minorHAnsi"/>
    </w:rPr>
  </w:style>
  <w:style w:type="paragraph" w:customStyle="1" w:styleId="98278C004344479DAB8B143AC8D1DD75">
    <w:name w:val="98278C004344479DAB8B143AC8D1DD75"/>
    <w:rsid w:val="00840B16"/>
  </w:style>
  <w:style w:type="paragraph" w:customStyle="1" w:styleId="E791F94E25D64E31B98EE97C56486C3C2">
    <w:name w:val="E791F94E25D64E31B98EE97C56486C3C2"/>
    <w:rsid w:val="00840B16"/>
    <w:rPr>
      <w:rFonts w:eastAsiaTheme="minorHAnsi"/>
    </w:rPr>
  </w:style>
  <w:style w:type="paragraph" w:customStyle="1" w:styleId="FBEDCB0EE60B4692A822EF48E246F048">
    <w:name w:val="FBEDCB0EE60B4692A822EF48E246F048"/>
    <w:rsid w:val="00840B16"/>
    <w:rPr>
      <w:rFonts w:eastAsiaTheme="minorHAnsi"/>
    </w:rPr>
  </w:style>
  <w:style w:type="paragraph" w:customStyle="1" w:styleId="C24F421210044681A1B6DFD0424572A1">
    <w:name w:val="C24F421210044681A1B6DFD0424572A1"/>
    <w:rsid w:val="00840B16"/>
    <w:rPr>
      <w:rFonts w:eastAsiaTheme="minorHAnsi"/>
    </w:rPr>
  </w:style>
  <w:style w:type="paragraph" w:customStyle="1" w:styleId="CCDF25C540EF4AF3B537E62DDFC477F2">
    <w:name w:val="CCDF25C540EF4AF3B537E62DDFC477F2"/>
    <w:rsid w:val="00840B16"/>
    <w:rPr>
      <w:rFonts w:eastAsiaTheme="minorHAnsi"/>
    </w:rPr>
  </w:style>
  <w:style w:type="paragraph" w:customStyle="1" w:styleId="AFDA246A5AD740E98B13544694CFDE32">
    <w:name w:val="AFDA246A5AD740E98B13544694CFDE32"/>
    <w:rsid w:val="00840B16"/>
    <w:rPr>
      <w:rFonts w:eastAsiaTheme="minorHAnsi"/>
    </w:rPr>
  </w:style>
  <w:style w:type="paragraph" w:customStyle="1" w:styleId="5C0C490C4FE6466CB8F5731F2B80CB77">
    <w:name w:val="5C0C490C4FE6466CB8F5731F2B80CB77"/>
    <w:rsid w:val="00840B16"/>
    <w:rPr>
      <w:rFonts w:eastAsiaTheme="minorHAnsi"/>
    </w:rPr>
  </w:style>
  <w:style w:type="paragraph" w:customStyle="1" w:styleId="0CC652A35E4D4E54B5FD7C5235AD7FF1">
    <w:name w:val="0CC652A35E4D4E54B5FD7C5235AD7FF1"/>
    <w:rsid w:val="00840B16"/>
    <w:rPr>
      <w:rFonts w:eastAsiaTheme="minorHAnsi"/>
    </w:rPr>
  </w:style>
  <w:style w:type="paragraph" w:customStyle="1" w:styleId="37C741436C484D97824B519DD9922B7F">
    <w:name w:val="37C741436C484D97824B519DD9922B7F"/>
    <w:rsid w:val="00840B16"/>
    <w:rPr>
      <w:rFonts w:eastAsiaTheme="minorHAnsi"/>
    </w:rPr>
  </w:style>
  <w:style w:type="paragraph" w:customStyle="1" w:styleId="98278C004344479DAB8B143AC8D1DD751">
    <w:name w:val="98278C004344479DAB8B143AC8D1DD751"/>
    <w:rsid w:val="00840B16"/>
    <w:rPr>
      <w:rFonts w:eastAsiaTheme="minorHAnsi"/>
    </w:rPr>
  </w:style>
  <w:style w:type="paragraph" w:customStyle="1" w:styleId="2819D8C8A377496B90770507A6BC60E9">
    <w:name w:val="2819D8C8A377496B90770507A6BC60E9"/>
    <w:rsid w:val="00840B16"/>
    <w:rPr>
      <w:rFonts w:eastAsiaTheme="minorHAnsi"/>
    </w:rPr>
  </w:style>
  <w:style w:type="paragraph" w:customStyle="1" w:styleId="83DE3646D38047BA9040ED1AF3704B28">
    <w:name w:val="83DE3646D38047BA9040ED1AF3704B28"/>
    <w:rsid w:val="00840B1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f3271b-120e-4784-bc92-00fa2cf0e9a5">SZJUANPDWYVM-77-52</_dlc_DocId>
    <_dlc_DocIdUrl xmlns="81f3271b-120e-4784-bc92-00fa2cf0e9a5">
      <Url>https://sharepoint.mcoecn.org/itcrosterverification/_layouts/DocIdRedir.aspx?ID=SZJUANPDWYVM-77-52</Url>
      <Description>SZJUANPDWYVM-77-52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6697D39B2964581DC242AB1E91993" ma:contentTypeVersion="0" ma:contentTypeDescription="Create a new document." ma:contentTypeScope="" ma:versionID="85e2cfd2bc49ce0f793517d7e400f846">
  <xsd:schema xmlns:xsd="http://www.w3.org/2001/XMLSchema" xmlns:xs="http://www.w3.org/2001/XMLSchema" xmlns:p="http://schemas.microsoft.com/office/2006/metadata/properties" xmlns:ns2="81f3271b-120e-4784-bc92-00fa2cf0e9a5" targetNamespace="http://schemas.microsoft.com/office/2006/metadata/properties" ma:root="true" ma:fieldsID="31288bfb981915daf29f20a15f0df08d" ns2:_="">
    <xsd:import namespace="81f3271b-120e-4784-bc92-00fa2cf0e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3271b-120e-4784-bc92-00fa2cf0e9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1B38-1B34-48F4-81A5-3340AE2A1F2E}">
  <ds:schemaRefs>
    <ds:schemaRef ds:uri="http://purl.org/dc/terms/"/>
    <ds:schemaRef ds:uri="81f3271b-120e-4784-bc92-00fa2cf0e9a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43244A-2C69-42AB-8575-8F47494F2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3271b-120e-4784-bc92-00fa2cf0e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950C1-93FD-4BDB-B307-0306BFD959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86168F-BC28-4868-930F-AAEF24102C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E15BD9-AFAF-4A74-9B1F-BD5C670C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379C2CB0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Balbaugh</dc:creator>
  <cp:keywords/>
  <dc:description/>
  <cp:lastModifiedBy>Karen Wilson</cp:lastModifiedBy>
  <cp:revision>2</cp:revision>
  <cp:lastPrinted>2014-03-13T18:04:00Z</cp:lastPrinted>
  <dcterms:created xsi:type="dcterms:W3CDTF">2014-04-07T13:12:00Z</dcterms:created>
  <dcterms:modified xsi:type="dcterms:W3CDTF">2014-04-07T13:12:00Z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0x010100D226697D39B2964581DC242AB1E91993</vt:lpwstr>
  </property>
  <property fmtid="{D5CDD505-2E9C-101B-9397-08002B2CF9AE}" pid="3" name="_dlc_DocIdItemGuid">
    <vt:lpwstr>637785e5-8204-4dcd-be66-bd1af03e5815</vt:lpwstr>
  </property>
</Properties>
</file>