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749" w:rsidRDefault="00127749">
      <w:pPr>
        <w:rPr>
          <w:b/>
          <w:sz w:val="24"/>
          <w:szCs w:val="24"/>
        </w:rPr>
      </w:pPr>
    </w:p>
    <w:p w:rsidR="00222C62" w:rsidRDefault="00222C62">
      <w:pPr>
        <w:rPr>
          <w:b/>
          <w:sz w:val="24"/>
          <w:szCs w:val="24"/>
        </w:rPr>
      </w:pPr>
    </w:p>
    <w:p w:rsidR="00AE7569" w:rsidRDefault="005775EF">
      <w:pPr>
        <w:rPr>
          <w:b/>
          <w:sz w:val="24"/>
          <w:szCs w:val="24"/>
        </w:rPr>
      </w:pPr>
      <w:r w:rsidRPr="005775EF">
        <w:rPr>
          <w:b/>
          <w:sz w:val="24"/>
          <w:szCs w:val="24"/>
        </w:rPr>
        <w:t>Highland Local Schools has a vacancy for your consideration. Please find the details below.</w:t>
      </w:r>
    </w:p>
    <w:tbl>
      <w:tblPr>
        <w:tblStyle w:val="TableGrid"/>
        <w:tblW w:w="0" w:type="auto"/>
        <w:tblLook w:val="04A0" w:firstRow="1" w:lastRow="0" w:firstColumn="1" w:lastColumn="0" w:noHBand="0" w:noVBand="1"/>
      </w:tblPr>
      <w:tblGrid>
        <w:gridCol w:w="9576"/>
      </w:tblGrid>
      <w:tr w:rsidR="009D43E0" w:rsidRPr="004B0658" w:rsidTr="009D43E0">
        <w:tc>
          <w:tcPr>
            <w:tcW w:w="9576" w:type="dxa"/>
            <w:shd w:val="clear" w:color="auto" w:fill="92D050"/>
          </w:tcPr>
          <w:p w:rsidR="009D43E0" w:rsidRPr="004B0658" w:rsidRDefault="00D41AC1" w:rsidP="007D713E">
            <w:pPr>
              <w:rPr>
                <w:b/>
                <w:sz w:val="24"/>
                <w:szCs w:val="24"/>
              </w:rPr>
            </w:pPr>
            <w:r>
              <w:rPr>
                <w:b/>
                <w:sz w:val="28"/>
                <w:szCs w:val="28"/>
              </w:rPr>
              <w:t xml:space="preserve">Treasurer’s Assistant – Payroll/Benefits </w:t>
            </w:r>
          </w:p>
        </w:tc>
      </w:tr>
    </w:tbl>
    <w:p w:rsidR="005775EF" w:rsidRPr="009D43E0" w:rsidRDefault="005775EF" w:rsidP="005775EF">
      <w:pPr>
        <w:spacing w:after="0" w:line="240" w:lineRule="auto"/>
      </w:pPr>
      <w:r w:rsidRPr="009D43E0">
        <w:t xml:space="preserve">Category: </w:t>
      </w:r>
      <w:r w:rsidR="00D41AC1">
        <w:t>Exempt</w:t>
      </w:r>
    </w:p>
    <w:p w:rsidR="005775EF" w:rsidRPr="009D43E0" w:rsidRDefault="005775EF" w:rsidP="005775EF">
      <w:pPr>
        <w:spacing w:after="0" w:line="240" w:lineRule="auto"/>
      </w:pPr>
      <w:r w:rsidRPr="009D43E0">
        <w:t>Date Posted:</w:t>
      </w:r>
      <w:r w:rsidR="007D713E">
        <w:t xml:space="preserve"> 1/</w:t>
      </w:r>
      <w:r w:rsidR="00D41AC1">
        <w:t>29</w:t>
      </w:r>
      <w:r w:rsidR="007D713E">
        <w:t>/2016</w:t>
      </w:r>
    </w:p>
    <w:p w:rsidR="005775EF" w:rsidRPr="009D43E0" w:rsidRDefault="003F64B5" w:rsidP="005775EF">
      <w:pPr>
        <w:spacing w:after="0" w:line="240" w:lineRule="auto"/>
      </w:pPr>
      <w:r>
        <w:t xml:space="preserve">Location: </w:t>
      </w:r>
      <w:r w:rsidR="00D41AC1">
        <w:t>Board of Education Office</w:t>
      </w:r>
    </w:p>
    <w:p w:rsidR="005775EF" w:rsidRPr="009D43E0" w:rsidRDefault="005775EF" w:rsidP="005775EF">
      <w:pPr>
        <w:spacing w:after="0" w:line="240" w:lineRule="auto"/>
      </w:pPr>
      <w:r w:rsidRPr="009D43E0">
        <w:t>Date of Ava</w:t>
      </w:r>
      <w:r w:rsidR="000F188C">
        <w:t xml:space="preserve">ilability: </w:t>
      </w:r>
      <w:r w:rsidR="00D41AC1">
        <w:t>February 2016</w:t>
      </w:r>
    </w:p>
    <w:p w:rsidR="005775EF" w:rsidRPr="009D43E0" w:rsidRDefault="000F188C" w:rsidP="005775EF">
      <w:pPr>
        <w:spacing w:after="0" w:line="240" w:lineRule="auto"/>
      </w:pPr>
      <w:r>
        <w:t xml:space="preserve">Date Closing: </w:t>
      </w:r>
      <w:r w:rsidR="00D41AC1">
        <w:t>2/8/2016</w:t>
      </w:r>
    </w:p>
    <w:p w:rsidR="005775EF" w:rsidRPr="009D43E0" w:rsidRDefault="005775EF" w:rsidP="005775EF">
      <w:pPr>
        <w:spacing w:after="0" w:line="240" w:lineRule="auto"/>
      </w:pPr>
    </w:p>
    <w:p w:rsidR="005775EF" w:rsidRPr="009D43E0" w:rsidRDefault="005775EF" w:rsidP="00961A18">
      <w:pPr>
        <w:tabs>
          <w:tab w:val="left" w:pos="90"/>
        </w:tabs>
        <w:spacing w:after="0" w:line="240" w:lineRule="auto"/>
      </w:pPr>
      <w:r w:rsidRPr="009D43E0">
        <w:t xml:space="preserve">The Highland Local School District has an opening for one (1) </w:t>
      </w:r>
      <w:r w:rsidR="00D41AC1">
        <w:t>Treasurer’s Assistant</w:t>
      </w:r>
      <w:r w:rsidR="00885D5B">
        <w:t>.</w:t>
      </w:r>
      <w:r w:rsidR="00302992">
        <w:t xml:space="preserve"> The position will be </w:t>
      </w:r>
      <w:r w:rsidR="00D41AC1">
        <w:t>for 260</w:t>
      </w:r>
      <w:r w:rsidR="00021003">
        <w:t xml:space="preserve"> days per school year, </w:t>
      </w:r>
      <w:r w:rsidR="00B36E28">
        <w:t xml:space="preserve">8 </w:t>
      </w:r>
      <w:r w:rsidR="00302992">
        <w:t>hours per day</w:t>
      </w:r>
      <w:r w:rsidR="00021003">
        <w:t>.</w:t>
      </w:r>
    </w:p>
    <w:p w:rsidR="00DE7E8F" w:rsidRPr="009D43E0" w:rsidRDefault="00DE7E8F" w:rsidP="005775EF">
      <w:pPr>
        <w:spacing w:after="0" w:line="240" w:lineRule="auto"/>
      </w:pPr>
    </w:p>
    <w:p w:rsidR="00D41AC1" w:rsidRDefault="00DE7E8F" w:rsidP="005775EF">
      <w:pPr>
        <w:spacing w:after="0" w:line="240" w:lineRule="auto"/>
        <w:rPr>
          <w:b/>
        </w:rPr>
      </w:pPr>
      <w:r w:rsidRPr="009D43E0">
        <w:rPr>
          <w:b/>
        </w:rPr>
        <w:t>QUALIFICATIONS:</w:t>
      </w:r>
      <w:r w:rsidR="00302992">
        <w:rPr>
          <w:b/>
        </w:rPr>
        <w:t xml:space="preserve"> </w:t>
      </w:r>
    </w:p>
    <w:p w:rsidR="002F5F70" w:rsidRDefault="002F5F70" w:rsidP="005775EF">
      <w:pPr>
        <w:spacing w:after="0" w:line="240" w:lineRule="auto"/>
        <w:rPr>
          <w:b/>
        </w:rPr>
      </w:pPr>
    </w:p>
    <w:p w:rsidR="00D41AC1" w:rsidRPr="00D41AC1" w:rsidRDefault="00D41AC1" w:rsidP="00D41AC1">
      <w:pPr>
        <w:pStyle w:val="ListParagraph"/>
        <w:numPr>
          <w:ilvl w:val="0"/>
          <w:numId w:val="6"/>
        </w:numPr>
        <w:spacing w:after="0" w:line="240" w:lineRule="auto"/>
        <w:rPr>
          <w:rFonts w:ascii="Calibri" w:hAnsi="Calibri" w:cs="Times New Roman"/>
          <w:b/>
        </w:rPr>
      </w:pPr>
      <w:r w:rsidRPr="00D41AC1">
        <w:rPr>
          <w:rFonts w:ascii="Calibri" w:hAnsi="Calibri" w:cs="Times New Roman"/>
        </w:rPr>
        <w:t>Associate degree in finance/accounting or equivalent work experience preferred</w:t>
      </w:r>
    </w:p>
    <w:p w:rsidR="00D41AC1" w:rsidRPr="00D41AC1" w:rsidRDefault="00D41AC1" w:rsidP="00D41AC1">
      <w:pPr>
        <w:pStyle w:val="ListParagraph"/>
        <w:numPr>
          <w:ilvl w:val="0"/>
          <w:numId w:val="6"/>
        </w:numPr>
        <w:spacing w:after="0" w:line="240" w:lineRule="auto"/>
        <w:rPr>
          <w:rFonts w:ascii="Calibri" w:hAnsi="Calibri" w:cs="Times New Roman"/>
          <w:b/>
        </w:rPr>
      </w:pPr>
      <w:r w:rsidRPr="00D41AC1">
        <w:rPr>
          <w:rFonts w:ascii="Calibri" w:hAnsi="Calibri" w:cs="Times New Roman"/>
        </w:rPr>
        <w:t>Experience in payroll processing and benefits administration</w:t>
      </w:r>
    </w:p>
    <w:p w:rsidR="00D41AC1" w:rsidRPr="00D41AC1" w:rsidRDefault="00D41AC1" w:rsidP="00D41AC1">
      <w:pPr>
        <w:pStyle w:val="ListParagraph"/>
        <w:numPr>
          <w:ilvl w:val="0"/>
          <w:numId w:val="6"/>
        </w:numPr>
        <w:spacing w:after="0" w:line="240" w:lineRule="auto"/>
        <w:rPr>
          <w:rFonts w:ascii="Calibri" w:hAnsi="Calibri" w:cs="Times New Roman"/>
          <w:b/>
        </w:rPr>
      </w:pPr>
      <w:r w:rsidRPr="00D41AC1">
        <w:rPr>
          <w:rFonts w:ascii="Calibri" w:hAnsi="Calibri" w:cs="Times New Roman"/>
        </w:rPr>
        <w:t>Experience with the Uniform Staff Payroll System (USPS) preferred</w:t>
      </w:r>
    </w:p>
    <w:p w:rsidR="00D41AC1" w:rsidRPr="00D41AC1" w:rsidRDefault="00D41AC1" w:rsidP="00D41AC1">
      <w:pPr>
        <w:pStyle w:val="ListParagraph"/>
        <w:numPr>
          <w:ilvl w:val="0"/>
          <w:numId w:val="6"/>
        </w:numPr>
        <w:spacing w:after="0" w:line="240" w:lineRule="auto"/>
        <w:rPr>
          <w:rFonts w:ascii="Calibri" w:hAnsi="Calibri" w:cs="Times New Roman"/>
          <w:b/>
        </w:rPr>
      </w:pPr>
      <w:r w:rsidRPr="00D41AC1">
        <w:rPr>
          <w:rFonts w:ascii="Calibri" w:hAnsi="Calibri" w:cs="Times New Roman"/>
        </w:rPr>
        <w:t>Proficient in Microsoft Office (Excel and Word) and the operation of common office equipment</w:t>
      </w:r>
    </w:p>
    <w:p w:rsidR="00D41AC1" w:rsidRPr="00D41AC1" w:rsidRDefault="00D41AC1" w:rsidP="00D41AC1">
      <w:pPr>
        <w:pStyle w:val="ListParagraph"/>
        <w:numPr>
          <w:ilvl w:val="0"/>
          <w:numId w:val="6"/>
        </w:numPr>
        <w:spacing w:after="0" w:line="240" w:lineRule="auto"/>
        <w:rPr>
          <w:rFonts w:ascii="Calibri" w:hAnsi="Calibri" w:cs="Times New Roman"/>
          <w:b/>
        </w:rPr>
      </w:pPr>
      <w:r w:rsidRPr="00D41AC1">
        <w:rPr>
          <w:rFonts w:ascii="Calibri" w:hAnsi="Calibri" w:cs="Times New Roman"/>
        </w:rPr>
        <w:t>Self-motivated and self-directed</w:t>
      </w:r>
    </w:p>
    <w:p w:rsidR="00D41AC1" w:rsidRPr="00D41AC1" w:rsidRDefault="00D41AC1" w:rsidP="00D41AC1">
      <w:pPr>
        <w:pStyle w:val="ListParagraph"/>
        <w:numPr>
          <w:ilvl w:val="0"/>
          <w:numId w:val="6"/>
        </w:numPr>
        <w:spacing w:after="0" w:line="240" w:lineRule="auto"/>
        <w:rPr>
          <w:rFonts w:ascii="Calibri" w:hAnsi="Calibri" w:cs="Times New Roman"/>
          <w:b/>
        </w:rPr>
      </w:pPr>
      <w:r w:rsidRPr="00D41AC1">
        <w:rPr>
          <w:rFonts w:ascii="Calibri" w:hAnsi="Calibri" w:cs="Times New Roman"/>
        </w:rPr>
        <w:t>Detail-oriented with effective organizational and analytical skills</w:t>
      </w:r>
    </w:p>
    <w:p w:rsidR="00D41AC1" w:rsidRPr="00D41AC1" w:rsidRDefault="00D41AC1" w:rsidP="00D41AC1">
      <w:pPr>
        <w:pStyle w:val="ListParagraph"/>
        <w:numPr>
          <w:ilvl w:val="0"/>
          <w:numId w:val="6"/>
        </w:numPr>
        <w:spacing w:after="0" w:line="240" w:lineRule="auto"/>
        <w:rPr>
          <w:rFonts w:ascii="Calibri" w:hAnsi="Calibri" w:cs="Times New Roman"/>
          <w:b/>
        </w:rPr>
      </w:pPr>
      <w:r w:rsidRPr="00D41AC1">
        <w:rPr>
          <w:rFonts w:ascii="Calibri" w:hAnsi="Calibri" w:cs="Times New Roman"/>
        </w:rPr>
        <w:t>Strong written and oral communication skills</w:t>
      </w:r>
    </w:p>
    <w:p w:rsidR="00D41AC1" w:rsidRPr="00D41AC1" w:rsidRDefault="00D41AC1" w:rsidP="00D41AC1">
      <w:pPr>
        <w:pStyle w:val="ListParagraph"/>
        <w:numPr>
          <w:ilvl w:val="0"/>
          <w:numId w:val="6"/>
        </w:numPr>
        <w:spacing w:after="0" w:line="240" w:lineRule="auto"/>
        <w:rPr>
          <w:rFonts w:ascii="Calibri" w:hAnsi="Calibri" w:cs="Times New Roman"/>
          <w:b/>
        </w:rPr>
      </w:pPr>
      <w:r w:rsidRPr="00D41AC1">
        <w:rPr>
          <w:rFonts w:ascii="Calibri" w:hAnsi="Calibri" w:cs="Times New Roman"/>
        </w:rPr>
        <w:t>Ability to collaborate with others and handle confidential matters</w:t>
      </w:r>
    </w:p>
    <w:p w:rsidR="00D41AC1" w:rsidRPr="00D41AC1" w:rsidRDefault="00D41AC1" w:rsidP="00D41AC1">
      <w:pPr>
        <w:tabs>
          <w:tab w:val="left" w:pos="270"/>
          <w:tab w:val="left" w:pos="360"/>
        </w:tabs>
        <w:spacing w:after="0" w:line="240" w:lineRule="auto"/>
        <w:rPr>
          <w:rFonts w:eastAsia="Times New Roman" w:cs="Times New Roman"/>
          <w:color w:val="000000"/>
          <w:sz w:val="20"/>
          <w:szCs w:val="20"/>
          <w:lang w:eastAsia="en-US"/>
        </w:rPr>
      </w:pPr>
    </w:p>
    <w:p w:rsidR="00D41AC1" w:rsidRDefault="00D41AC1" w:rsidP="00D41AC1">
      <w:pPr>
        <w:spacing w:after="0" w:line="240" w:lineRule="auto"/>
        <w:rPr>
          <w:rFonts w:cs="Times New Roman"/>
          <w:b/>
        </w:rPr>
      </w:pPr>
      <w:r>
        <w:rPr>
          <w:rFonts w:cs="Times New Roman"/>
          <w:b/>
        </w:rPr>
        <w:t>ESSENTIAL RESPONSIBILITIES</w:t>
      </w:r>
      <w:r w:rsidRPr="00D41AC1">
        <w:rPr>
          <w:rFonts w:cs="Times New Roman"/>
          <w:b/>
        </w:rPr>
        <w:t>:</w:t>
      </w:r>
    </w:p>
    <w:p w:rsidR="002F5F70" w:rsidRPr="00D41AC1" w:rsidRDefault="002F5F70" w:rsidP="00D41AC1">
      <w:pPr>
        <w:spacing w:after="0" w:line="240" w:lineRule="auto"/>
        <w:rPr>
          <w:rFonts w:cs="Times New Roman"/>
          <w:b/>
        </w:rPr>
      </w:pPr>
    </w:p>
    <w:p w:rsidR="00D41AC1" w:rsidRPr="00D41AC1" w:rsidRDefault="00D41AC1" w:rsidP="00D41AC1">
      <w:pPr>
        <w:pStyle w:val="ListParagraph"/>
        <w:numPr>
          <w:ilvl w:val="0"/>
          <w:numId w:val="6"/>
        </w:numPr>
        <w:spacing w:after="0" w:line="240" w:lineRule="auto"/>
        <w:rPr>
          <w:rFonts w:cs="Times New Roman"/>
          <w:b/>
        </w:rPr>
      </w:pPr>
      <w:r w:rsidRPr="00D41AC1">
        <w:rPr>
          <w:rFonts w:cs="Times New Roman"/>
        </w:rPr>
        <w:t>Prepare accurate bi-weekly payroll for the District</w:t>
      </w:r>
    </w:p>
    <w:p w:rsidR="00D41AC1" w:rsidRPr="00D41AC1" w:rsidRDefault="00D41AC1" w:rsidP="00D41AC1">
      <w:pPr>
        <w:pStyle w:val="ListParagraph"/>
        <w:numPr>
          <w:ilvl w:val="0"/>
          <w:numId w:val="6"/>
        </w:numPr>
        <w:spacing w:after="0" w:line="240" w:lineRule="auto"/>
        <w:rPr>
          <w:rFonts w:cs="Times New Roman"/>
          <w:b/>
        </w:rPr>
      </w:pPr>
      <w:r w:rsidRPr="00D41AC1">
        <w:rPr>
          <w:rFonts w:cs="Times New Roman"/>
        </w:rPr>
        <w:t>Process all necessary monthly, quarterly, and annual reports and payments related to state retirement systems, payroll taxes, employee benefits, and other payroll deductions</w:t>
      </w:r>
    </w:p>
    <w:p w:rsidR="00A32C32" w:rsidRPr="00D41AC1" w:rsidRDefault="00D41AC1" w:rsidP="00D41AC1">
      <w:pPr>
        <w:pStyle w:val="ListParagraph"/>
        <w:numPr>
          <w:ilvl w:val="0"/>
          <w:numId w:val="6"/>
        </w:numPr>
        <w:tabs>
          <w:tab w:val="left" w:pos="270"/>
          <w:tab w:val="left" w:pos="360"/>
        </w:tabs>
        <w:spacing w:after="0" w:line="240" w:lineRule="auto"/>
        <w:rPr>
          <w:rFonts w:eastAsia="Times New Roman" w:cs="Times New Roman"/>
          <w:color w:val="000000"/>
          <w:lang w:eastAsia="en-US"/>
        </w:rPr>
      </w:pPr>
      <w:r w:rsidRPr="00D41AC1">
        <w:rPr>
          <w:rFonts w:cs="Times New Roman"/>
        </w:rPr>
        <w:t>Additional duties as assigned by the Treasurer</w:t>
      </w:r>
    </w:p>
    <w:p w:rsidR="00FF0D5A" w:rsidRDefault="00FF0D5A" w:rsidP="00D41AC1">
      <w:pPr>
        <w:tabs>
          <w:tab w:val="left" w:pos="270"/>
          <w:tab w:val="left" w:pos="360"/>
        </w:tabs>
        <w:spacing w:after="0" w:line="240" w:lineRule="auto"/>
        <w:rPr>
          <w:rFonts w:eastAsia="Times New Roman" w:cs="Times New Roman"/>
          <w:color w:val="000000"/>
          <w:sz w:val="20"/>
          <w:szCs w:val="20"/>
          <w:lang w:eastAsia="en-US"/>
        </w:rPr>
      </w:pPr>
    </w:p>
    <w:p w:rsidR="00D41AC1" w:rsidRDefault="00D41AC1" w:rsidP="00D41AC1">
      <w:pPr>
        <w:spacing w:after="0" w:line="240" w:lineRule="auto"/>
        <w:rPr>
          <w:rFonts w:cs="Times New Roman"/>
          <w:b/>
        </w:rPr>
      </w:pPr>
      <w:r w:rsidRPr="00D41AC1">
        <w:rPr>
          <w:rFonts w:cs="Times New Roman"/>
          <w:b/>
        </w:rPr>
        <w:t>Terms of Employment:</w:t>
      </w:r>
    </w:p>
    <w:p w:rsidR="002F5F70" w:rsidRPr="00D41AC1" w:rsidRDefault="002F5F70" w:rsidP="00D41AC1">
      <w:pPr>
        <w:spacing w:after="0" w:line="240" w:lineRule="auto"/>
        <w:rPr>
          <w:rFonts w:cs="Times New Roman"/>
          <w:b/>
        </w:rPr>
      </w:pPr>
      <w:bookmarkStart w:id="0" w:name="_GoBack"/>
      <w:bookmarkEnd w:id="0"/>
    </w:p>
    <w:p w:rsidR="00D41AC1" w:rsidRPr="00222C62" w:rsidRDefault="00D41AC1" w:rsidP="00222C62">
      <w:pPr>
        <w:pStyle w:val="ListParagraph"/>
        <w:numPr>
          <w:ilvl w:val="0"/>
          <w:numId w:val="8"/>
        </w:numPr>
        <w:spacing w:after="0" w:line="240" w:lineRule="auto"/>
        <w:rPr>
          <w:rFonts w:cs="Times New Roman"/>
          <w:b/>
        </w:rPr>
      </w:pPr>
      <w:r w:rsidRPr="00222C62">
        <w:rPr>
          <w:rFonts w:cs="Times New Roman"/>
        </w:rPr>
        <w:t>Exempt employee</w:t>
      </w:r>
    </w:p>
    <w:p w:rsidR="00D41AC1" w:rsidRPr="00222C62" w:rsidRDefault="00D41AC1" w:rsidP="00222C62">
      <w:pPr>
        <w:pStyle w:val="ListParagraph"/>
        <w:numPr>
          <w:ilvl w:val="0"/>
          <w:numId w:val="8"/>
        </w:numPr>
        <w:spacing w:after="0" w:line="240" w:lineRule="auto"/>
        <w:rPr>
          <w:rFonts w:cs="Times New Roman"/>
          <w:b/>
        </w:rPr>
      </w:pPr>
      <w:r w:rsidRPr="00222C62">
        <w:rPr>
          <w:rFonts w:cs="Times New Roman"/>
        </w:rPr>
        <w:t>260 day contract</w:t>
      </w:r>
    </w:p>
    <w:p w:rsidR="00D41AC1" w:rsidRPr="00222C62" w:rsidRDefault="00D41AC1" w:rsidP="00222C62">
      <w:pPr>
        <w:pStyle w:val="ListParagraph"/>
        <w:numPr>
          <w:ilvl w:val="0"/>
          <w:numId w:val="8"/>
        </w:numPr>
        <w:spacing w:after="0" w:line="240" w:lineRule="auto"/>
        <w:rPr>
          <w:rFonts w:cs="Times New Roman"/>
          <w:b/>
        </w:rPr>
      </w:pPr>
      <w:r w:rsidRPr="00222C62">
        <w:rPr>
          <w:rFonts w:cs="Times New Roman"/>
        </w:rPr>
        <w:t>Salary:  $45,000 - $55,000; commensurate with work experience</w:t>
      </w:r>
    </w:p>
    <w:p w:rsidR="00DE7E8F" w:rsidRDefault="00DE7E8F" w:rsidP="00DE7E8F">
      <w:pPr>
        <w:spacing w:after="0" w:line="240" w:lineRule="auto"/>
        <w:rPr>
          <w:rFonts w:cs="Tahoma"/>
          <w:color w:val="000000"/>
        </w:rPr>
      </w:pPr>
    </w:p>
    <w:p w:rsidR="00DE7E8F" w:rsidRPr="009D43E0" w:rsidRDefault="009D43E0" w:rsidP="00DE7E8F">
      <w:pPr>
        <w:spacing w:after="0" w:line="240" w:lineRule="auto"/>
        <w:rPr>
          <w:rFonts w:cs="Tahoma"/>
          <w:b/>
          <w:color w:val="000000"/>
        </w:rPr>
      </w:pPr>
      <w:r w:rsidRPr="009D43E0">
        <w:rPr>
          <w:rFonts w:cs="Tahoma"/>
          <w:b/>
          <w:color w:val="000000"/>
        </w:rPr>
        <w:t>APPLICATION PROCEDURE:</w:t>
      </w:r>
    </w:p>
    <w:p w:rsidR="00D41AC1" w:rsidRPr="00D41AC1" w:rsidRDefault="00D41AC1" w:rsidP="00D41AC1">
      <w:pPr>
        <w:spacing w:after="0" w:line="240" w:lineRule="auto"/>
        <w:rPr>
          <w:rFonts w:cs="Times New Roman"/>
        </w:rPr>
      </w:pPr>
      <w:r w:rsidRPr="00D41AC1">
        <w:rPr>
          <w:rFonts w:cs="Times New Roman"/>
        </w:rPr>
        <w:t xml:space="preserve">Interested candidates should submit a letter of interest and resume by </w:t>
      </w:r>
      <w:r w:rsidRPr="00D41AC1">
        <w:rPr>
          <w:rFonts w:cs="Times New Roman"/>
          <w:b/>
        </w:rPr>
        <w:t xml:space="preserve">February 8, 2016 </w:t>
      </w:r>
      <w:r w:rsidRPr="00D41AC1">
        <w:rPr>
          <w:rFonts w:cs="Times New Roman"/>
        </w:rPr>
        <w:t xml:space="preserve">to Neil Barnes, Treasurer, by email at </w:t>
      </w:r>
      <w:hyperlink r:id="rId7" w:history="1">
        <w:r w:rsidRPr="00D41AC1">
          <w:rPr>
            <w:rFonts w:cs="Times New Roman"/>
            <w:color w:val="0000FF" w:themeColor="hyperlink"/>
            <w:u w:val="single"/>
          </w:rPr>
          <w:t>nbarnes@highlandschools.org</w:t>
        </w:r>
      </w:hyperlink>
      <w:r w:rsidRPr="00D41AC1">
        <w:rPr>
          <w:rFonts w:cs="Times New Roman"/>
        </w:rPr>
        <w:t xml:space="preserve"> or by mail to 3880 Ridge Road, Medina, OH 44256.   </w:t>
      </w:r>
    </w:p>
    <w:p w:rsidR="00664697" w:rsidRPr="009D43E0" w:rsidRDefault="00664697" w:rsidP="00DE7E8F">
      <w:pPr>
        <w:spacing w:after="0" w:line="240" w:lineRule="auto"/>
        <w:rPr>
          <w:rStyle w:val="Strong"/>
        </w:rPr>
      </w:pPr>
    </w:p>
    <w:p w:rsidR="009D43E0" w:rsidRPr="009D43E0" w:rsidRDefault="009D43E0" w:rsidP="00DE7E8F">
      <w:pPr>
        <w:spacing w:after="0" w:line="240" w:lineRule="auto"/>
        <w:rPr>
          <w:rStyle w:val="Strong"/>
        </w:rPr>
      </w:pPr>
      <w:r w:rsidRPr="009D43E0">
        <w:rPr>
          <w:rStyle w:val="Strong"/>
        </w:rPr>
        <w:t>SELECTION PROCEDURE:</w:t>
      </w:r>
    </w:p>
    <w:p w:rsidR="00302992" w:rsidRPr="00A55B0A" w:rsidRDefault="00664697" w:rsidP="00DE7E8F">
      <w:pPr>
        <w:spacing w:after="0" w:line="240" w:lineRule="auto"/>
        <w:rPr>
          <w:rFonts w:cs="Tahoma"/>
          <w:color w:val="000000"/>
        </w:rPr>
      </w:pPr>
      <w:r w:rsidRPr="00664697">
        <w:rPr>
          <w:rFonts w:cs="Tahoma"/>
          <w:color w:val="000000"/>
        </w:rPr>
        <w:t>Highland Local School District is an equal opportunity employer.  The Highland Local School District does not discriminate on the basis of race, national origin, sex, disability, or age in its employment practices.</w:t>
      </w:r>
    </w:p>
    <w:sectPr w:rsidR="00302992" w:rsidRPr="00A55B0A" w:rsidSect="00127749">
      <w:pgSz w:w="12240" w:h="15840"/>
      <w:pgMar w:top="245"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DD7"/>
    <w:multiLevelType w:val="multilevel"/>
    <w:tmpl w:val="331E902E"/>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
    <w:nsid w:val="041B20D6"/>
    <w:multiLevelType w:val="hybridMultilevel"/>
    <w:tmpl w:val="E08AC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0C1A32"/>
    <w:multiLevelType w:val="hybridMultilevel"/>
    <w:tmpl w:val="2E164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D539F6"/>
    <w:multiLevelType w:val="hybridMultilevel"/>
    <w:tmpl w:val="BC44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A6143"/>
    <w:multiLevelType w:val="hybridMultilevel"/>
    <w:tmpl w:val="2CD20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A6774A6"/>
    <w:multiLevelType w:val="hybridMultilevel"/>
    <w:tmpl w:val="3A5A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D957D6"/>
    <w:multiLevelType w:val="hybridMultilevel"/>
    <w:tmpl w:val="C820E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892C34"/>
    <w:multiLevelType w:val="hybridMultilevel"/>
    <w:tmpl w:val="1F16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7"/>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5EF"/>
    <w:rsid w:val="00002DDC"/>
    <w:rsid w:val="00021003"/>
    <w:rsid w:val="00090929"/>
    <w:rsid w:val="000F188C"/>
    <w:rsid w:val="00127749"/>
    <w:rsid w:val="00192EA9"/>
    <w:rsid w:val="001A03C0"/>
    <w:rsid w:val="001A68B2"/>
    <w:rsid w:val="00212500"/>
    <w:rsid w:val="00222C62"/>
    <w:rsid w:val="00277067"/>
    <w:rsid w:val="002B338A"/>
    <w:rsid w:val="002F5F70"/>
    <w:rsid w:val="00302992"/>
    <w:rsid w:val="00364359"/>
    <w:rsid w:val="003F64B5"/>
    <w:rsid w:val="00424C1D"/>
    <w:rsid w:val="004B0658"/>
    <w:rsid w:val="004D0132"/>
    <w:rsid w:val="004E7A92"/>
    <w:rsid w:val="005406C0"/>
    <w:rsid w:val="005775EF"/>
    <w:rsid w:val="005F6081"/>
    <w:rsid w:val="00644F78"/>
    <w:rsid w:val="00664697"/>
    <w:rsid w:val="00680207"/>
    <w:rsid w:val="00721B8C"/>
    <w:rsid w:val="00764881"/>
    <w:rsid w:val="007D713E"/>
    <w:rsid w:val="00885D5B"/>
    <w:rsid w:val="008B7071"/>
    <w:rsid w:val="00961A18"/>
    <w:rsid w:val="009D43E0"/>
    <w:rsid w:val="00A124E1"/>
    <w:rsid w:val="00A32C32"/>
    <w:rsid w:val="00A36A83"/>
    <w:rsid w:val="00A55B0A"/>
    <w:rsid w:val="00A854E5"/>
    <w:rsid w:val="00AE572C"/>
    <w:rsid w:val="00AE7569"/>
    <w:rsid w:val="00B36E28"/>
    <w:rsid w:val="00B508E9"/>
    <w:rsid w:val="00B62C88"/>
    <w:rsid w:val="00BA7299"/>
    <w:rsid w:val="00C00983"/>
    <w:rsid w:val="00CB01D3"/>
    <w:rsid w:val="00CB64F0"/>
    <w:rsid w:val="00CD70D5"/>
    <w:rsid w:val="00D35566"/>
    <w:rsid w:val="00D41AC1"/>
    <w:rsid w:val="00DE7E8F"/>
    <w:rsid w:val="00DF048B"/>
    <w:rsid w:val="00DF4A95"/>
    <w:rsid w:val="00E0398D"/>
    <w:rsid w:val="00E848B4"/>
    <w:rsid w:val="00EC321A"/>
    <w:rsid w:val="00EF42BB"/>
    <w:rsid w:val="00F1121F"/>
    <w:rsid w:val="00F70917"/>
    <w:rsid w:val="00F7627C"/>
    <w:rsid w:val="00FB158C"/>
    <w:rsid w:val="00FD1338"/>
    <w:rsid w:val="00FF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7E8F"/>
    <w:rPr>
      <w:color w:val="0000FF"/>
      <w:u w:val="single"/>
    </w:rPr>
  </w:style>
  <w:style w:type="character" w:styleId="Strong">
    <w:name w:val="Strong"/>
    <w:basedOn w:val="DefaultParagraphFont"/>
    <w:uiPriority w:val="22"/>
    <w:qFormat/>
    <w:rsid w:val="00664697"/>
    <w:rPr>
      <w:b/>
      <w:bCs/>
    </w:rPr>
  </w:style>
  <w:style w:type="paragraph" w:styleId="ListParagraph">
    <w:name w:val="List Paragraph"/>
    <w:basedOn w:val="Normal"/>
    <w:uiPriority w:val="34"/>
    <w:qFormat/>
    <w:rsid w:val="001A68B2"/>
    <w:pPr>
      <w:ind w:left="720"/>
      <w:contextualSpacing/>
    </w:pPr>
  </w:style>
  <w:style w:type="paragraph" w:styleId="CommentText">
    <w:name w:val="annotation text"/>
    <w:basedOn w:val="Normal"/>
    <w:link w:val="CommentTextChar"/>
    <w:uiPriority w:val="99"/>
    <w:semiHidden/>
    <w:unhideWhenUsed/>
    <w:rsid w:val="00D41AC1"/>
    <w:pPr>
      <w:spacing w:line="240" w:lineRule="auto"/>
    </w:pPr>
    <w:rPr>
      <w:sz w:val="20"/>
      <w:szCs w:val="20"/>
    </w:rPr>
  </w:style>
  <w:style w:type="character" w:customStyle="1" w:styleId="CommentTextChar">
    <w:name w:val="Comment Text Char"/>
    <w:basedOn w:val="DefaultParagraphFont"/>
    <w:link w:val="CommentText"/>
    <w:uiPriority w:val="99"/>
    <w:semiHidden/>
    <w:rsid w:val="00D41AC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7E8F"/>
    <w:rPr>
      <w:color w:val="0000FF"/>
      <w:u w:val="single"/>
    </w:rPr>
  </w:style>
  <w:style w:type="character" w:styleId="Strong">
    <w:name w:val="Strong"/>
    <w:basedOn w:val="DefaultParagraphFont"/>
    <w:uiPriority w:val="22"/>
    <w:qFormat/>
    <w:rsid w:val="00664697"/>
    <w:rPr>
      <w:b/>
      <w:bCs/>
    </w:rPr>
  </w:style>
  <w:style w:type="paragraph" w:styleId="ListParagraph">
    <w:name w:val="List Paragraph"/>
    <w:basedOn w:val="Normal"/>
    <w:uiPriority w:val="34"/>
    <w:qFormat/>
    <w:rsid w:val="001A68B2"/>
    <w:pPr>
      <w:ind w:left="720"/>
      <w:contextualSpacing/>
    </w:pPr>
  </w:style>
  <w:style w:type="paragraph" w:styleId="CommentText">
    <w:name w:val="annotation text"/>
    <w:basedOn w:val="Normal"/>
    <w:link w:val="CommentTextChar"/>
    <w:uiPriority w:val="99"/>
    <w:semiHidden/>
    <w:unhideWhenUsed/>
    <w:rsid w:val="00D41AC1"/>
    <w:pPr>
      <w:spacing w:line="240" w:lineRule="auto"/>
    </w:pPr>
    <w:rPr>
      <w:sz w:val="20"/>
      <w:szCs w:val="20"/>
    </w:rPr>
  </w:style>
  <w:style w:type="character" w:customStyle="1" w:styleId="CommentTextChar">
    <w:name w:val="Comment Text Char"/>
    <w:basedOn w:val="DefaultParagraphFont"/>
    <w:link w:val="CommentText"/>
    <w:uiPriority w:val="99"/>
    <w:semiHidden/>
    <w:rsid w:val="00D41A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barnes@highlandschool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S\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87D6A38F-41D5-4E86-9BFA-856862C694E8}">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13</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Highland Local Schools</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Administrator</dc:creator>
  <cp:lastModifiedBy>Local Administrator</cp:lastModifiedBy>
  <cp:revision>4</cp:revision>
  <cp:lastPrinted>2016-01-29T14:43:00Z</cp:lastPrinted>
  <dcterms:created xsi:type="dcterms:W3CDTF">2016-01-29T14:33:00Z</dcterms:created>
  <dcterms:modified xsi:type="dcterms:W3CDTF">2016-01-29T14:48:00Z</dcterms:modified>
</cp:coreProperties>
</file>