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45" w:rsidRPr="00F56BDA" w:rsidRDefault="002A7645" w:rsidP="002A7645">
      <w:pPr>
        <w:pStyle w:val="Title"/>
        <w:rPr>
          <w:rFonts w:asciiTheme="minorHAnsi" w:hAnsiTheme="minorHAnsi"/>
          <w:sz w:val="32"/>
          <w:szCs w:val="32"/>
        </w:rPr>
      </w:pPr>
      <w:bookmarkStart w:id="0" w:name="_GoBack"/>
      <w:r w:rsidRPr="00F56BDA">
        <w:rPr>
          <w:rFonts w:asciiTheme="minorHAnsi" w:hAnsiTheme="minorHAnsi"/>
          <w:sz w:val="32"/>
          <w:szCs w:val="32"/>
        </w:rPr>
        <w:t>JOB DESCRIPTION</w:t>
      </w:r>
    </w:p>
    <w:p w:rsidR="002A7645" w:rsidRDefault="002A7645" w:rsidP="002A7645">
      <w:pPr>
        <w:pStyle w:val="Title"/>
        <w:rPr>
          <w:rFonts w:asciiTheme="minorHAnsi" w:hAnsiTheme="minorHAnsi"/>
          <w:sz w:val="32"/>
          <w:szCs w:val="32"/>
        </w:rPr>
      </w:pPr>
      <w:r w:rsidRPr="00F56BDA">
        <w:rPr>
          <w:rFonts w:asciiTheme="minorHAnsi" w:hAnsiTheme="minorHAnsi"/>
          <w:sz w:val="32"/>
          <w:szCs w:val="32"/>
        </w:rPr>
        <w:t>MARYSVILLE EXEMPTED VILLAGE SCHOOLS</w:t>
      </w:r>
    </w:p>
    <w:p w:rsidR="0018395D" w:rsidRPr="0018395D" w:rsidRDefault="0018395D" w:rsidP="002A7645">
      <w:pPr>
        <w:pStyle w:val="Title"/>
        <w:rPr>
          <w:rFonts w:asciiTheme="minorHAnsi" w:hAnsiTheme="minorHAnsi"/>
          <w:b w:val="0"/>
          <w:sz w:val="24"/>
        </w:rPr>
      </w:pPr>
      <w:r w:rsidRPr="0018395D">
        <w:rPr>
          <w:rFonts w:asciiTheme="minorHAnsi" w:hAnsiTheme="minorHAnsi"/>
          <w:sz w:val="24"/>
        </w:rPr>
        <w:t>Apply online at www.marysville.k12.oh.us</w:t>
      </w:r>
    </w:p>
    <w:p w:rsidR="004863A2" w:rsidRPr="00241F02" w:rsidRDefault="004863A2"/>
    <w:p w:rsidR="004863A2" w:rsidRPr="002A7645" w:rsidRDefault="004863A2" w:rsidP="002A7645">
      <w:pPr>
        <w:jc w:val="both"/>
        <w:rPr>
          <w:rFonts w:asciiTheme="minorHAnsi" w:hAnsiTheme="minorHAnsi"/>
          <w:b/>
          <w:bCs/>
        </w:rPr>
      </w:pPr>
      <w:r w:rsidRPr="002A7645">
        <w:rPr>
          <w:rFonts w:asciiTheme="minorHAnsi" w:hAnsiTheme="minorHAnsi"/>
          <w:b/>
          <w:i/>
        </w:rPr>
        <w:t>TITLE:</w:t>
      </w:r>
      <w:r w:rsidRPr="002A7645">
        <w:rPr>
          <w:rFonts w:asciiTheme="minorHAnsi" w:hAnsiTheme="minorHAnsi"/>
          <w:b/>
        </w:rPr>
        <w:tab/>
      </w:r>
      <w:r w:rsidRPr="002A7645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ab/>
      </w:r>
      <w:r w:rsidRPr="002A7645">
        <w:rPr>
          <w:rFonts w:asciiTheme="minorHAnsi" w:hAnsiTheme="minorHAnsi"/>
          <w:b/>
          <w:bCs/>
        </w:rPr>
        <w:t>TREASURER’S OFFICE SUPPORT</w:t>
      </w:r>
      <w:r w:rsidR="00200A26">
        <w:rPr>
          <w:rFonts w:asciiTheme="minorHAnsi" w:hAnsiTheme="minorHAnsi"/>
          <w:b/>
          <w:bCs/>
        </w:rPr>
        <w:t xml:space="preserve"> </w:t>
      </w:r>
      <w:r w:rsidRPr="002A7645">
        <w:rPr>
          <w:rFonts w:asciiTheme="minorHAnsi" w:hAnsiTheme="minorHAnsi"/>
          <w:b/>
          <w:bCs/>
        </w:rPr>
        <w:t xml:space="preserve">STAFF:  ACCOUNTS PAYABLE </w:t>
      </w:r>
    </w:p>
    <w:p w:rsidR="004863A2" w:rsidRPr="002A7645" w:rsidRDefault="004863A2" w:rsidP="002A7645">
      <w:pPr>
        <w:jc w:val="both"/>
        <w:rPr>
          <w:rFonts w:asciiTheme="minorHAnsi" w:hAnsiTheme="minorHAnsi"/>
        </w:rPr>
      </w:pPr>
    </w:p>
    <w:p w:rsidR="004863A2" w:rsidRPr="002A7645" w:rsidRDefault="004863A2" w:rsidP="002A7645">
      <w:pPr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  <w:b/>
          <w:i/>
        </w:rPr>
        <w:t>REPORTS TO</w:t>
      </w:r>
      <w:r w:rsidRPr="002A7645">
        <w:rPr>
          <w:rFonts w:asciiTheme="minorHAnsi" w:hAnsiTheme="minorHAnsi"/>
          <w:i/>
        </w:rPr>
        <w:t>:</w:t>
      </w:r>
      <w:r w:rsidRPr="002A7645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ab/>
        <w:t>Treasurer</w:t>
      </w:r>
    </w:p>
    <w:p w:rsidR="004863A2" w:rsidRPr="002A7645" w:rsidRDefault="004863A2" w:rsidP="002A7645">
      <w:pPr>
        <w:jc w:val="both"/>
        <w:rPr>
          <w:rFonts w:asciiTheme="minorHAnsi" w:hAnsiTheme="minorHAnsi"/>
        </w:rPr>
      </w:pPr>
    </w:p>
    <w:p w:rsidR="00200A26" w:rsidRDefault="004863A2" w:rsidP="002A7645">
      <w:pPr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  <w:b/>
          <w:i/>
        </w:rPr>
        <w:t>EMPLOYMENT STATUS:</w:t>
      </w:r>
      <w:r w:rsidR="00200A26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 xml:space="preserve">Regular, full time         </w:t>
      </w:r>
    </w:p>
    <w:p w:rsidR="004863A2" w:rsidRPr="002A7645" w:rsidRDefault="00EB552C" w:rsidP="00200A26">
      <w:pPr>
        <w:ind w:left="2160" w:firstLine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Pay Grade 10</w:t>
      </w:r>
    </w:p>
    <w:p w:rsidR="004863A2" w:rsidRPr="002A7645" w:rsidRDefault="004863A2" w:rsidP="002A7645">
      <w:pPr>
        <w:jc w:val="both"/>
        <w:rPr>
          <w:rFonts w:asciiTheme="minorHAnsi" w:hAnsiTheme="minorHAnsi"/>
          <w:b/>
        </w:rPr>
      </w:pPr>
    </w:p>
    <w:p w:rsidR="004863A2" w:rsidRPr="002A7645" w:rsidRDefault="004863A2" w:rsidP="002A7645">
      <w:pPr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  <w:b/>
          <w:i/>
        </w:rPr>
        <w:t>FLSA STATUS:</w:t>
      </w:r>
      <w:r w:rsidR="00EB552C">
        <w:rPr>
          <w:rFonts w:asciiTheme="minorHAnsi" w:hAnsiTheme="minorHAnsi"/>
          <w:i/>
        </w:rPr>
        <w:tab/>
      </w:r>
      <w:r w:rsidR="00EB552C">
        <w:rPr>
          <w:rFonts w:asciiTheme="minorHAnsi" w:hAnsiTheme="minorHAnsi"/>
          <w:i/>
        </w:rPr>
        <w:tab/>
      </w:r>
      <w:r w:rsidR="00EB552C">
        <w:rPr>
          <w:rFonts w:asciiTheme="minorHAnsi" w:hAnsiTheme="minorHAnsi"/>
          <w:i/>
        </w:rPr>
        <w:tab/>
        <w:t>Non-E</w:t>
      </w:r>
      <w:r w:rsidRPr="002A7645">
        <w:rPr>
          <w:rFonts w:asciiTheme="minorHAnsi" w:hAnsiTheme="minorHAnsi"/>
          <w:i/>
        </w:rPr>
        <w:t>xempt</w:t>
      </w:r>
    </w:p>
    <w:p w:rsidR="004863A2" w:rsidRPr="002A7645" w:rsidRDefault="004863A2" w:rsidP="002A7645">
      <w:pPr>
        <w:jc w:val="both"/>
        <w:rPr>
          <w:rFonts w:asciiTheme="minorHAnsi" w:hAnsiTheme="minorHAnsi"/>
          <w:i/>
        </w:rPr>
      </w:pPr>
    </w:p>
    <w:p w:rsidR="004863A2" w:rsidRPr="002A7645" w:rsidRDefault="004863A2" w:rsidP="00200A26">
      <w:pPr>
        <w:tabs>
          <w:tab w:val="left" w:pos="720"/>
          <w:tab w:val="left" w:pos="1440"/>
        </w:tabs>
        <w:ind w:left="2880" w:hanging="2880"/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  <w:b/>
          <w:i/>
        </w:rPr>
        <w:t>POSITION SUMMARY</w:t>
      </w:r>
      <w:r w:rsidRPr="002A7645">
        <w:rPr>
          <w:rFonts w:asciiTheme="minorHAnsi" w:hAnsiTheme="minorHAnsi"/>
          <w:b/>
        </w:rPr>
        <w:t>:</w:t>
      </w:r>
      <w:r w:rsidR="00200A26">
        <w:rPr>
          <w:rFonts w:asciiTheme="minorHAnsi" w:hAnsiTheme="minorHAnsi"/>
        </w:rPr>
        <w:tab/>
      </w:r>
      <w:r w:rsidRPr="002A7645">
        <w:rPr>
          <w:rFonts w:asciiTheme="minorHAnsi" w:hAnsiTheme="minorHAnsi"/>
        </w:rPr>
        <w:t>Make payments of all monies owed by the school district, except payroll.</w:t>
      </w:r>
    </w:p>
    <w:p w:rsidR="004863A2" w:rsidRPr="002A7645" w:rsidRDefault="004863A2" w:rsidP="002A7645">
      <w:pPr>
        <w:jc w:val="both"/>
        <w:rPr>
          <w:rFonts w:asciiTheme="minorHAnsi" w:hAnsiTheme="minorHAnsi"/>
        </w:rPr>
      </w:pPr>
    </w:p>
    <w:p w:rsidR="004863A2" w:rsidRPr="00200A26" w:rsidRDefault="004863A2" w:rsidP="00200A26">
      <w:pPr>
        <w:pStyle w:val="BodyTextIndent2"/>
        <w:tabs>
          <w:tab w:val="left" w:pos="630"/>
          <w:tab w:val="left" w:pos="1440"/>
        </w:tabs>
        <w:rPr>
          <w:rFonts w:asciiTheme="minorHAnsi" w:hAnsiTheme="minorHAnsi"/>
          <w:szCs w:val="24"/>
        </w:rPr>
      </w:pPr>
      <w:r w:rsidRPr="002A7645">
        <w:rPr>
          <w:rFonts w:asciiTheme="minorHAnsi" w:hAnsiTheme="minorHAnsi"/>
          <w:szCs w:val="24"/>
        </w:rPr>
        <w:t>ESSENTIAL FUNCTIONS: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C22D5F" w:rsidRPr="00C22D5F">
        <w:rPr>
          <w:rFonts w:asciiTheme="minorHAnsi" w:hAnsiTheme="minorHAnsi" w:cstheme="minorHAnsi"/>
          <w:color w:val="000000"/>
        </w:rPr>
        <w:t>omprehensive knowledge of public</w:t>
      </w:r>
      <w:r w:rsidR="00236436">
        <w:rPr>
          <w:rFonts w:asciiTheme="minorHAnsi" w:hAnsiTheme="minorHAnsi" w:cstheme="minorHAnsi"/>
          <w:color w:val="000000"/>
        </w:rPr>
        <w:t xml:space="preserve"> school accounting and finance.  M</w:t>
      </w:r>
      <w:r w:rsidR="00C22D5F" w:rsidRPr="00C22D5F">
        <w:rPr>
          <w:rFonts w:asciiTheme="minorHAnsi" w:hAnsiTheme="minorHAnsi" w:cstheme="minorHAnsi"/>
          <w:color w:val="000000"/>
        </w:rPr>
        <w:t>aintain and monitor appropriate accounting and auditing principles and Board of Education policies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C22D5F" w:rsidRPr="00C22D5F">
        <w:rPr>
          <w:rFonts w:asciiTheme="minorHAnsi" w:hAnsiTheme="minorHAnsi" w:cstheme="minorHAnsi"/>
          <w:color w:val="000000"/>
        </w:rPr>
        <w:t xml:space="preserve">roficiency working with excel and </w:t>
      </w:r>
      <w:proofErr w:type="spellStart"/>
      <w:r w:rsidR="00C22D5F" w:rsidRPr="00C22D5F">
        <w:rPr>
          <w:rFonts w:asciiTheme="minorHAnsi" w:hAnsiTheme="minorHAnsi" w:cstheme="minorHAnsi"/>
          <w:color w:val="000000"/>
        </w:rPr>
        <w:t>filemaker</w:t>
      </w:r>
      <w:proofErr w:type="spellEnd"/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C22D5F" w:rsidRPr="00C22D5F">
        <w:rPr>
          <w:rFonts w:asciiTheme="minorHAnsi" w:hAnsiTheme="minorHAnsi" w:cstheme="minorHAnsi"/>
          <w:color w:val="000000"/>
        </w:rPr>
        <w:t>bility to work effectively with others and provide customer service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C22D5F" w:rsidRPr="00C22D5F">
        <w:rPr>
          <w:rFonts w:asciiTheme="minorHAnsi" w:hAnsiTheme="minorHAnsi" w:cstheme="minorHAnsi"/>
          <w:color w:val="000000"/>
        </w:rPr>
        <w:t>versee/manage financial aspects of athletic accounts and student activity groups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236436">
        <w:rPr>
          <w:rFonts w:asciiTheme="minorHAnsi" w:hAnsiTheme="minorHAnsi" w:cstheme="minorHAnsi"/>
          <w:color w:val="000000"/>
        </w:rPr>
        <w:t>rovide training, support</w:t>
      </w:r>
      <w:r w:rsidR="00C22D5F" w:rsidRPr="00C22D5F">
        <w:rPr>
          <w:rFonts w:asciiTheme="minorHAnsi" w:hAnsiTheme="minorHAnsi" w:cstheme="minorHAnsi"/>
          <w:color w:val="000000"/>
        </w:rPr>
        <w:t xml:space="preserve"> and offer guidance to athletic dept</w:t>
      </w:r>
      <w:r w:rsidR="00236436">
        <w:rPr>
          <w:rFonts w:asciiTheme="minorHAnsi" w:hAnsiTheme="minorHAnsi" w:cstheme="minorHAnsi"/>
          <w:color w:val="000000"/>
        </w:rPr>
        <w:t>.</w:t>
      </w:r>
      <w:r w:rsidR="00C22D5F" w:rsidRPr="00C22D5F">
        <w:rPr>
          <w:rFonts w:asciiTheme="minorHAnsi" w:hAnsiTheme="minorHAnsi" w:cstheme="minorHAnsi"/>
          <w:color w:val="000000"/>
        </w:rPr>
        <w:t xml:space="preserve"> and student activity advisors in proper execution of their job responsibilities and proper accounting procedures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236436">
        <w:rPr>
          <w:rFonts w:asciiTheme="minorHAnsi" w:hAnsiTheme="minorHAnsi" w:cstheme="minorHAnsi"/>
          <w:color w:val="000000"/>
        </w:rPr>
        <w:t>bility</w:t>
      </w:r>
      <w:r w:rsidR="00C22D5F" w:rsidRPr="00C22D5F">
        <w:rPr>
          <w:rFonts w:asciiTheme="minorHAnsi" w:hAnsiTheme="minorHAnsi" w:cstheme="minorHAnsi"/>
          <w:color w:val="000000"/>
        </w:rPr>
        <w:t xml:space="preserve"> to organize and problem solve in a multi-task environment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C22D5F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 w:rsidRPr="00C22D5F">
        <w:rPr>
          <w:rFonts w:asciiTheme="minorHAnsi" w:hAnsiTheme="minorHAnsi" w:cstheme="minorHAnsi"/>
          <w:color w:val="000000"/>
        </w:rPr>
        <w:t>Process refunds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="00C22D5F" w:rsidRPr="00C22D5F">
        <w:rPr>
          <w:rFonts w:asciiTheme="minorHAnsi" w:hAnsiTheme="minorHAnsi" w:cstheme="minorHAnsi"/>
          <w:color w:val="000000"/>
        </w:rPr>
        <w:t>nvestigate and balance returned checks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M</w:t>
      </w:r>
      <w:r w:rsidR="00C22D5F" w:rsidRPr="00C22D5F">
        <w:rPr>
          <w:rFonts w:asciiTheme="minorHAnsi" w:hAnsiTheme="minorHAnsi" w:cstheme="minorHAnsi"/>
          <w:color w:val="000000"/>
        </w:rPr>
        <w:t>aintain inventory listing of fixed assets in all buildings/departments and assist with physical inventory procedures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</w:t>
      </w:r>
      <w:r w:rsidR="00236436">
        <w:rPr>
          <w:rFonts w:asciiTheme="minorHAnsi" w:hAnsiTheme="minorHAnsi" w:cstheme="minorHAnsi"/>
          <w:color w:val="000000"/>
        </w:rPr>
        <w:t>eview and confirm</w:t>
      </w:r>
      <w:r w:rsidR="00C22D5F" w:rsidRPr="00C22D5F">
        <w:rPr>
          <w:rFonts w:asciiTheme="minorHAnsi" w:hAnsiTheme="minorHAnsi" w:cstheme="minorHAnsi"/>
          <w:color w:val="000000"/>
        </w:rPr>
        <w:t xml:space="preserve"> correct budget codes are utilized and provide recommendations and guidance to building secretaries and principals when needed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C22D5F" w:rsidRPr="00C22D5F">
        <w:rPr>
          <w:rFonts w:asciiTheme="minorHAnsi" w:hAnsiTheme="minorHAnsi" w:cstheme="minorHAnsi"/>
          <w:color w:val="000000"/>
        </w:rPr>
        <w:t>repare account transfers as needed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C22D5F" w:rsidRPr="00C22D5F">
        <w:rPr>
          <w:rFonts w:asciiTheme="minorHAnsi" w:hAnsiTheme="minorHAnsi" w:cstheme="minorHAnsi"/>
          <w:color w:val="000000"/>
        </w:rPr>
        <w:t>bility to review and analyze budgets and financial reports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236436">
        <w:rPr>
          <w:rFonts w:asciiTheme="minorHAnsi" w:hAnsiTheme="minorHAnsi" w:cstheme="minorHAnsi"/>
          <w:color w:val="000000"/>
        </w:rPr>
        <w:t xml:space="preserve">rocess/create, compile and distribute </w:t>
      </w:r>
      <w:r w:rsidR="00C22D5F" w:rsidRPr="00C22D5F">
        <w:rPr>
          <w:rFonts w:asciiTheme="minorHAnsi" w:hAnsiTheme="minorHAnsi" w:cstheme="minorHAnsi"/>
          <w:color w:val="000000"/>
        </w:rPr>
        <w:t>purchase orders from requisitions that are entered at the building/department level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C22D5F" w:rsidRPr="00C22D5F">
        <w:rPr>
          <w:rFonts w:asciiTheme="minorHAnsi" w:hAnsiTheme="minorHAnsi" w:cstheme="minorHAnsi"/>
          <w:color w:val="000000"/>
        </w:rPr>
        <w:t>repare weekly check runs for vendor payments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C22D5F" w:rsidRPr="00C22D5F">
        <w:rPr>
          <w:rFonts w:asciiTheme="minorHAnsi" w:hAnsiTheme="minorHAnsi" w:cstheme="minorHAnsi"/>
          <w:color w:val="000000"/>
        </w:rPr>
        <w:t>aintain purch</w:t>
      </w:r>
      <w:r w:rsidR="00236436">
        <w:rPr>
          <w:rFonts w:asciiTheme="minorHAnsi" w:hAnsiTheme="minorHAnsi" w:cstheme="minorHAnsi"/>
          <w:color w:val="000000"/>
        </w:rPr>
        <w:t>ase order file, filing invoices</w:t>
      </w:r>
      <w:r w:rsidR="00C22D5F" w:rsidRPr="00C22D5F">
        <w:rPr>
          <w:rFonts w:asciiTheme="minorHAnsi" w:hAnsiTheme="minorHAnsi" w:cstheme="minorHAnsi"/>
          <w:color w:val="000000"/>
        </w:rPr>
        <w:t xml:space="preserve"> and processing payments to vendors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C22D5F" w:rsidRPr="00C22D5F">
        <w:rPr>
          <w:rFonts w:asciiTheme="minorHAnsi" w:hAnsiTheme="minorHAnsi" w:cstheme="minorHAnsi"/>
          <w:color w:val="000000"/>
        </w:rPr>
        <w:t>aintain confidentiality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C22D5F" w:rsidRPr="00C22D5F">
        <w:rPr>
          <w:rFonts w:asciiTheme="minorHAnsi" w:hAnsiTheme="minorHAnsi" w:cstheme="minorHAnsi"/>
          <w:color w:val="000000"/>
        </w:rPr>
        <w:t>aintain old vendor listings and add new vendors when needed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C22D5F" w:rsidRPr="00C22D5F" w:rsidRDefault="00EF3820" w:rsidP="00C22D5F">
      <w:pPr>
        <w:numPr>
          <w:ilvl w:val="0"/>
          <w:numId w:val="16"/>
        </w:numPr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</w:t>
      </w:r>
      <w:r w:rsidR="00C22D5F" w:rsidRPr="00C22D5F">
        <w:rPr>
          <w:rFonts w:asciiTheme="minorHAnsi" w:hAnsiTheme="minorHAnsi" w:cstheme="minorHAnsi"/>
          <w:color w:val="000000"/>
        </w:rPr>
        <w:t xml:space="preserve">aintain files, distribute mail, </w:t>
      </w:r>
      <w:proofErr w:type="gramStart"/>
      <w:r w:rsidR="00C22D5F" w:rsidRPr="00C22D5F">
        <w:rPr>
          <w:rFonts w:asciiTheme="minorHAnsi" w:hAnsiTheme="minorHAnsi" w:cstheme="minorHAnsi"/>
          <w:color w:val="000000"/>
        </w:rPr>
        <w:t>answer</w:t>
      </w:r>
      <w:proofErr w:type="gramEnd"/>
      <w:r w:rsidR="00C22D5F" w:rsidRPr="00C22D5F">
        <w:rPr>
          <w:rFonts w:asciiTheme="minorHAnsi" w:hAnsiTheme="minorHAnsi" w:cstheme="minorHAnsi"/>
          <w:color w:val="000000"/>
        </w:rPr>
        <w:t xml:space="preserve"> phones</w:t>
      </w:r>
      <w:r w:rsidR="00236436">
        <w:rPr>
          <w:rFonts w:asciiTheme="minorHAnsi" w:hAnsiTheme="minorHAnsi" w:cstheme="minorHAnsi"/>
          <w:color w:val="000000"/>
        </w:rPr>
        <w:t>.</w:t>
      </w:r>
    </w:p>
    <w:p w:rsidR="004863A2" w:rsidRPr="002A7645" w:rsidRDefault="004863A2" w:rsidP="00200A26">
      <w:pPr>
        <w:tabs>
          <w:tab w:val="left" w:pos="720"/>
        </w:tabs>
        <w:jc w:val="both"/>
        <w:rPr>
          <w:rFonts w:asciiTheme="minorHAnsi" w:hAnsiTheme="minorHAnsi"/>
          <w:b/>
          <w:i/>
        </w:rPr>
      </w:pPr>
    </w:p>
    <w:p w:rsidR="004863A2" w:rsidRPr="002A7645" w:rsidRDefault="004863A2" w:rsidP="00200A26">
      <w:pPr>
        <w:tabs>
          <w:tab w:val="left" w:pos="720"/>
        </w:tabs>
        <w:ind w:left="1440" w:hanging="1440"/>
        <w:jc w:val="both"/>
        <w:rPr>
          <w:rFonts w:asciiTheme="minorHAnsi" w:hAnsiTheme="minorHAnsi"/>
          <w:b/>
          <w:i/>
        </w:rPr>
      </w:pPr>
      <w:r w:rsidRPr="002A7645">
        <w:rPr>
          <w:rFonts w:asciiTheme="minorHAnsi" w:hAnsiTheme="minorHAnsi"/>
          <w:b/>
          <w:i/>
        </w:rPr>
        <w:t>OTHER DUTIES AND RESPONSIBILITIES:</w:t>
      </w:r>
    </w:p>
    <w:p w:rsidR="00241F02" w:rsidRPr="002A7645" w:rsidRDefault="004863A2" w:rsidP="00200A26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Maintain an appropriate personal appearance.</w:t>
      </w:r>
    </w:p>
    <w:p w:rsidR="004863A2" w:rsidRPr="002A7645" w:rsidRDefault="004863A2" w:rsidP="00200A26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Observe all safety and health regulations of the school district.</w:t>
      </w:r>
    </w:p>
    <w:p w:rsidR="004863A2" w:rsidRPr="002A7645" w:rsidRDefault="004863A2" w:rsidP="00200A26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Perform other duties as assigned by the Treasurer.</w:t>
      </w:r>
    </w:p>
    <w:p w:rsidR="004863A2" w:rsidRPr="002A7645" w:rsidRDefault="004863A2" w:rsidP="002A7645">
      <w:pPr>
        <w:tabs>
          <w:tab w:val="left" w:pos="720"/>
        </w:tabs>
        <w:jc w:val="both"/>
        <w:rPr>
          <w:rFonts w:asciiTheme="minorHAnsi" w:hAnsiTheme="minorHAnsi"/>
        </w:rPr>
      </w:pPr>
    </w:p>
    <w:p w:rsidR="004863A2" w:rsidRPr="002A7645" w:rsidRDefault="004863A2" w:rsidP="00200A26">
      <w:pPr>
        <w:tabs>
          <w:tab w:val="left" w:pos="720"/>
        </w:tabs>
        <w:ind w:left="1440" w:hanging="1440"/>
        <w:jc w:val="both"/>
        <w:rPr>
          <w:rFonts w:asciiTheme="minorHAnsi" w:hAnsiTheme="minorHAnsi"/>
          <w:b/>
          <w:i/>
        </w:rPr>
      </w:pPr>
      <w:r w:rsidRPr="002A7645">
        <w:rPr>
          <w:rFonts w:asciiTheme="minorHAnsi" w:hAnsiTheme="minorHAnsi"/>
          <w:b/>
          <w:i/>
        </w:rPr>
        <w:t>QUALIFICATIONS:</w:t>
      </w:r>
    </w:p>
    <w:p w:rsidR="004863A2" w:rsidRPr="00200A26" w:rsidRDefault="004863A2" w:rsidP="002A7645">
      <w:pPr>
        <w:numPr>
          <w:ilvl w:val="0"/>
          <w:numId w:val="6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High School diploma.</w:t>
      </w:r>
    </w:p>
    <w:p w:rsidR="004863A2" w:rsidRPr="00200A26" w:rsidRDefault="004863A2" w:rsidP="00200A26">
      <w:pPr>
        <w:numPr>
          <w:ilvl w:val="0"/>
          <w:numId w:val="6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Accounting experience preferred.</w:t>
      </w:r>
    </w:p>
    <w:p w:rsidR="004863A2" w:rsidRPr="002A7645" w:rsidRDefault="004863A2" w:rsidP="00200A26">
      <w:pPr>
        <w:numPr>
          <w:ilvl w:val="0"/>
          <w:numId w:val="6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Alternative to the above qualifications as the Treasurer, Superintendent and/or Board of Education may find appropriate.</w:t>
      </w:r>
    </w:p>
    <w:p w:rsidR="004863A2" w:rsidRPr="002A7645" w:rsidRDefault="004863A2" w:rsidP="002A7645">
      <w:p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</w:p>
    <w:p w:rsidR="004863A2" w:rsidRPr="002A7645" w:rsidRDefault="004863A2" w:rsidP="00200A26">
      <w:pPr>
        <w:tabs>
          <w:tab w:val="left" w:pos="720"/>
          <w:tab w:val="left" w:pos="1440"/>
        </w:tabs>
        <w:ind w:left="1440" w:hanging="1440"/>
        <w:jc w:val="both"/>
        <w:rPr>
          <w:rFonts w:asciiTheme="minorHAnsi" w:hAnsiTheme="minorHAnsi"/>
          <w:b/>
          <w:i/>
        </w:rPr>
      </w:pPr>
      <w:r w:rsidRPr="002A7645">
        <w:rPr>
          <w:rFonts w:asciiTheme="minorHAnsi" w:hAnsiTheme="minorHAnsi"/>
          <w:b/>
          <w:i/>
        </w:rPr>
        <w:t>REQUIRED KNOWLEDGE, SKILLS, AND ABILITIES: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Knowledge of accounting procedures.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Computer literacy, including typing skills.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Knowledge of State software or willingness to acquire such knowledge.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lastRenderedPageBreak/>
        <w:t>Ability to work with high accuracy on tasks requiring sustained attention to details.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Highly accurate basic math skills.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Ability to work cooperatively with adults.</w:t>
      </w:r>
    </w:p>
    <w:p w:rsidR="004863A2" w:rsidRPr="002A7645" w:rsidRDefault="004863A2" w:rsidP="00200A26">
      <w:pPr>
        <w:numPr>
          <w:ilvl w:val="0"/>
          <w:numId w:val="8"/>
        </w:numPr>
        <w:tabs>
          <w:tab w:val="left" w:pos="72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Ability to be bonded.</w:t>
      </w:r>
    </w:p>
    <w:p w:rsidR="004863A2" w:rsidRPr="002A7645" w:rsidRDefault="004863A2" w:rsidP="002A7645">
      <w:pPr>
        <w:tabs>
          <w:tab w:val="left" w:pos="720"/>
          <w:tab w:val="left" w:pos="1440"/>
        </w:tabs>
        <w:ind w:left="1440" w:hanging="1440"/>
        <w:jc w:val="both"/>
        <w:rPr>
          <w:rFonts w:asciiTheme="minorHAnsi" w:hAnsiTheme="minorHAnsi"/>
        </w:rPr>
      </w:pPr>
    </w:p>
    <w:p w:rsidR="004863A2" w:rsidRPr="002A7645" w:rsidRDefault="004863A2" w:rsidP="00236436">
      <w:p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  <w:b/>
          <w:i/>
        </w:rPr>
      </w:pPr>
      <w:r w:rsidRPr="002A7645">
        <w:rPr>
          <w:rFonts w:asciiTheme="minorHAnsi" w:hAnsiTheme="minorHAnsi"/>
          <w:b/>
          <w:i/>
        </w:rPr>
        <w:t>EQUIPMENT OPERATED:</w:t>
      </w:r>
    </w:p>
    <w:p w:rsidR="004863A2" w:rsidRPr="002A7645" w:rsidRDefault="004863A2" w:rsidP="00200A26">
      <w:pPr>
        <w:numPr>
          <w:ilvl w:val="0"/>
          <w:numId w:val="10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Various office machines, such as copiers, shredders, fax machines.</w:t>
      </w:r>
    </w:p>
    <w:p w:rsidR="004863A2" w:rsidRPr="002A7645" w:rsidRDefault="00200A26" w:rsidP="00200A26">
      <w:pPr>
        <w:numPr>
          <w:ilvl w:val="0"/>
          <w:numId w:val="10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Computer</w:t>
      </w:r>
      <w:r w:rsidR="004863A2" w:rsidRPr="002A7645">
        <w:rPr>
          <w:rFonts w:asciiTheme="minorHAnsi" w:hAnsiTheme="minorHAnsi"/>
        </w:rPr>
        <w:t>/printer.</w:t>
      </w:r>
    </w:p>
    <w:p w:rsidR="004863A2" w:rsidRPr="002A7645" w:rsidRDefault="004863A2" w:rsidP="00200A26">
      <w:pPr>
        <w:numPr>
          <w:ilvl w:val="0"/>
          <w:numId w:val="10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Ten-key calculator.</w:t>
      </w:r>
    </w:p>
    <w:p w:rsidR="004863A2" w:rsidRPr="002A7645" w:rsidRDefault="004863A2" w:rsidP="002A7645">
      <w:p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</w:p>
    <w:p w:rsidR="004863A2" w:rsidRPr="002A7645" w:rsidRDefault="004863A2" w:rsidP="00200A26">
      <w:pPr>
        <w:tabs>
          <w:tab w:val="left" w:pos="720"/>
          <w:tab w:val="left" w:pos="900"/>
          <w:tab w:val="left" w:pos="1440"/>
        </w:tabs>
        <w:ind w:left="1440" w:hanging="1440"/>
        <w:jc w:val="both"/>
        <w:rPr>
          <w:rFonts w:asciiTheme="minorHAnsi" w:hAnsiTheme="minorHAnsi"/>
          <w:b/>
          <w:i/>
        </w:rPr>
      </w:pPr>
      <w:r w:rsidRPr="002A7645">
        <w:rPr>
          <w:rFonts w:asciiTheme="minorHAnsi" w:hAnsiTheme="minorHAnsi"/>
          <w:b/>
          <w:i/>
        </w:rPr>
        <w:t>WORKING CONDITIONS:</w:t>
      </w:r>
    </w:p>
    <w:p w:rsidR="004863A2" w:rsidRPr="002A7645" w:rsidRDefault="004863A2" w:rsidP="00200A26">
      <w:pPr>
        <w:numPr>
          <w:ilvl w:val="0"/>
          <w:numId w:val="13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Repetitive hand motions (typing/computer).</w:t>
      </w:r>
    </w:p>
    <w:p w:rsidR="00241F02" w:rsidRPr="002A7645" w:rsidRDefault="004863A2" w:rsidP="00200A26">
      <w:pPr>
        <w:numPr>
          <w:ilvl w:val="0"/>
          <w:numId w:val="13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Potential exposure to blood or other bodily fluids and tissue.</w:t>
      </w:r>
    </w:p>
    <w:p w:rsidR="004863A2" w:rsidRPr="002A7645" w:rsidRDefault="003602EC" w:rsidP="00200A26">
      <w:pPr>
        <w:numPr>
          <w:ilvl w:val="0"/>
          <w:numId w:val="13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Occasional operation of a vehicle in inclement weather.</w:t>
      </w:r>
    </w:p>
    <w:p w:rsidR="004863A2" w:rsidRPr="002A7645" w:rsidRDefault="004863A2" w:rsidP="00200A26">
      <w:pPr>
        <w:numPr>
          <w:ilvl w:val="0"/>
          <w:numId w:val="13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Regular requirement to sit, stand, walk, talk, hear, see, read, reach with hands and arms, stoop, crouch, and kneel.</w:t>
      </w:r>
    </w:p>
    <w:p w:rsidR="004863A2" w:rsidRPr="002A7645" w:rsidRDefault="004863A2" w:rsidP="00200A26">
      <w:pPr>
        <w:numPr>
          <w:ilvl w:val="0"/>
          <w:numId w:val="13"/>
        </w:numPr>
        <w:tabs>
          <w:tab w:val="left" w:pos="720"/>
          <w:tab w:val="left" w:pos="900"/>
          <w:tab w:val="left" w:pos="1440"/>
        </w:tabs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</w:rPr>
        <w:t>Occasional requirement to lift, carry, push and pull various items; for example, office supplies, up to 25 lbs.</w:t>
      </w:r>
    </w:p>
    <w:p w:rsidR="004863A2" w:rsidRPr="002A7645" w:rsidRDefault="004863A2" w:rsidP="002A7645">
      <w:pPr>
        <w:tabs>
          <w:tab w:val="left" w:pos="900"/>
        </w:tabs>
        <w:jc w:val="both"/>
        <w:rPr>
          <w:rFonts w:asciiTheme="minorHAnsi" w:hAnsiTheme="minorHAnsi"/>
        </w:rPr>
      </w:pPr>
    </w:p>
    <w:p w:rsidR="004863A2" w:rsidRPr="002A7645" w:rsidRDefault="004863A2" w:rsidP="002A7645">
      <w:pPr>
        <w:tabs>
          <w:tab w:val="left" w:pos="900"/>
        </w:tabs>
        <w:ind w:left="1440" w:hanging="1440"/>
        <w:jc w:val="both"/>
        <w:rPr>
          <w:rFonts w:asciiTheme="minorHAnsi" w:hAnsiTheme="minorHAnsi"/>
        </w:rPr>
      </w:pPr>
      <w:r w:rsidRPr="002A7645">
        <w:rPr>
          <w:rFonts w:asciiTheme="minorHAnsi" w:hAnsiTheme="minorHAnsi"/>
          <w:b/>
        </w:rPr>
        <w:t>NOTE:</w:t>
      </w:r>
      <w:r w:rsidR="00236436">
        <w:rPr>
          <w:rFonts w:asciiTheme="minorHAnsi" w:hAnsiTheme="minorHAnsi"/>
        </w:rPr>
        <w:t xml:space="preserve">  </w:t>
      </w:r>
      <w:r w:rsidRPr="002A7645">
        <w:rPr>
          <w:rFonts w:asciiTheme="minorHAnsi" w:hAnsiTheme="minorHAnsi"/>
        </w:rPr>
        <w:t>The above lists may not be ranked in order of importance.</w:t>
      </w:r>
    </w:p>
    <w:p w:rsidR="004863A2" w:rsidRPr="002A7645" w:rsidRDefault="004863A2" w:rsidP="002A7645">
      <w:pPr>
        <w:tabs>
          <w:tab w:val="left" w:pos="900"/>
        </w:tabs>
        <w:jc w:val="both"/>
        <w:rPr>
          <w:rFonts w:asciiTheme="minorHAnsi" w:hAnsiTheme="minorHAnsi"/>
        </w:rPr>
      </w:pPr>
    </w:p>
    <w:p w:rsidR="004863A2" w:rsidRPr="002A7645" w:rsidRDefault="004863A2" w:rsidP="002A7645">
      <w:pPr>
        <w:rPr>
          <w:rFonts w:asciiTheme="minorHAnsi" w:hAnsiTheme="minorHAnsi"/>
          <w:b/>
          <w:bCs/>
          <w:i/>
          <w:iCs/>
        </w:rPr>
      </w:pPr>
      <w:r w:rsidRPr="002A7645">
        <w:rPr>
          <w:rFonts w:asciiTheme="minorHAnsi" w:hAnsiTheme="minorHAnsi"/>
          <w:b/>
          <w:bCs/>
          <w:i/>
          <w:iCs/>
        </w:rPr>
        <w:t>CONDITIONS OF EMPLOYMENT:</w:t>
      </w:r>
    </w:p>
    <w:p w:rsidR="00200A26" w:rsidRPr="00490EAB" w:rsidRDefault="00200A26" w:rsidP="00200A26">
      <w:pPr>
        <w:numPr>
          <w:ilvl w:val="0"/>
          <w:numId w:val="15"/>
        </w:numPr>
        <w:rPr>
          <w:rFonts w:asciiTheme="minorHAnsi" w:hAnsiTheme="minorHAnsi"/>
        </w:rPr>
      </w:pPr>
      <w:r w:rsidRPr="00490EAB">
        <w:rPr>
          <w:rFonts w:asciiTheme="minorHAnsi" w:hAnsiTheme="minorHAnsi"/>
        </w:rPr>
        <w:t>Length of Employment:  One Year Limited Contract</w:t>
      </w:r>
    </w:p>
    <w:p w:rsidR="00200A26" w:rsidRPr="00490EAB" w:rsidRDefault="00200A26" w:rsidP="00200A26">
      <w:pPr>
        <w:numPr>
          <w:ilvl w:val="0"/>
          <w:numId w:val="15"/>
        </w:numPr>
        <w:rPr>
          <w:rFonts w:asciiTheme="minorHAnsi" w:hAnsiTheme="minorHAnsi"/>
        </w:rPr>
      </w:pPr>
      <w:r w:rsidRPr="00490EAB">
        <w:rPr>
          <w:rFonts w:asciiTheme="minorHAnsi" w:hAnsiTheme="minorHAnsi"/>
        </w:rPr>
        <w:t>Salary:  Based on current classified salary schedule with appr</w:t>
      </w:r>
      <w:r>
        <w:rPr>
          <w:rFonts w:asciiTheme="minorHAnsi" w:hAnsiTheme="minorHAnsi"/>
        </w:rPr>
        <w:t>opriate experience and training</w:t>
      </w:r>
    </w:p>
    <w:p w:rsidR="00200A26" w:rsidRPr="00490EAB" w:rsidRDefault="00200A26" w:rsidP="00200A26">
      <w:pPr>
        <w:numPr>
          <w:ilvl w:val="0"/>
          <w:numId w:val="15"/>
        </w:numPr>
        <w:rPr>
          <w:rFonts w:asciiTheme="minorHAnsi" w:hAnsiTheme="minorHAnsi"/>
        </w:rPr>
      </w:pPr>
      <w:r w:rsidRPr="00490EAB">
        <w:rPr>
          <w:rFonts w:asciiTheme="minorHAnsi" w:hAnsiTheme="minorHAnsi"/>
        </w:rPr>
        <w:t>Fringe Benefits:  Based</w:t>
      </w:r>
      <w:r>
        <w:rPr>
          <w:rFonts w:asciiTheme="minorHAnsi" w:hAnsiTheme="minorHAnsi"/>
        </w:rPr>
        <w:t xml:space="preserve"> on current classified handbook</w:t>
      </w:r>
    </w:p>
    <w:bookmarkEnd w:id="0"/>
    <w:p w:rsidR="004863A2" w:rsidRPr="002A7645" w:rsidRDefault="004863A2" w:rsidP="002A7645">
      <w:pPr>
        <w:rPr>
          <w:rFonts w:asciiTheme="minorHAnsi" w:hAnsiTheme="minorHAnsi"/>
        </w:rPr>
      </w:pPr>
    </w:p>
    <w:p w:rsidR="006C18B3" w:rsidRPr="002A7645" w:rsidRDefault="006C18B3" w:rsidP="002A7645">
      <w:pPr>
        <w:rPr>
          <w:rFonts w:asciiTheme="minorHAnsi" w:hAnsiTheme="minorHAnsi"/>
          <w:b/>
          <w:bCs/>
          <w:i/>
          <w:iCs/>
        </w:rPr>
      </w:pPr>
    </w:p>
    <w:sectPr w:rsidR="006C18B3" w:rsidRPr="002A7645" w:rsidSect="002A764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A26" w:rsidRDefault="00200A26" w:rsidP="00200A26">
      <w:r>
        <w:separator/>
      </w:r>
    </w:p>
  </w:endnote>
  <w:endnote w:type="continuationSeparator" w:id="0">
    <w:p w:rsidR="00200A26" w:rsidRDefault="00200A26" w:rsidP="002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26" w:rsidRPr="00200A26" w:rsidRDefault="00200A26" w:rsidP="00200A26">
    <w:pPr>
      <w:pStyle w:val="Footer"/>
      <w:jc w:val="right"/>
      <w:rPr>
        <w:rFonts w:asciiTheme="minorHAnsi" w:hAnsiTheme="minorHAnsi"/>
        <w:sz w:val="18"/>
        <w:szCs w:val="18"/>
      </w:rPr>
    </w:pPr>
    <w:r w:rsidRPr="00200A26">
      <w:rPr>
        <w:rFonts w:asciiTheme="minorHAnsi" w:hAnsiTheme="minorHAnsi"/>
        <w:sz w:val="18"/>
        <w:szCs w:val="18"/>
      </w:rPr>
      <w:t>Updated 2/1</w:t>
    </w:r>
    <w:r w:rsidR="00C22D5F">
      <w:rPr>
        <w:rFonts w:asciiTheme="minorHAnsi" w:hAnsiTheme="minorHAnsi"/>
        <w:sz w:val="18"/>
        <w:szCs w:val="18"/>
      </w:rPr>
      <w:t>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A26" w:rsidRDefault="00200A26" w:rsidP="00200A26">
      <w:r>
        <w:separator/>
      </w:r>
    </w:p>
  </w:footnote>
  <w:footnote w:type="continuationSeparator" w:id="0">
    <w:p w:rsidR="00200A26" w:rsidRDefault="00200A26" w:rsidP="0020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F5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4"/>
        <w:szCs w:val="24"/>
      </w:rPr>
    </w:lvl>
  </w:abstractNum>
  <w:abstractNum w:abstractNumId="1">
    <w:nsid w:val="00BC55D6"/>
    <w:multiLevelType w:val="hybridMultilevel"/>
    <w:tmpl w:val="673C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05BC5"/>
    <w:multiLevelType w:val="hybridMultilevel"/>
    <w:tmpl w:val="3746C0B0"/>
    <w:lvl w:ilvl="0" w:tplc="557264A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5618F6"/>
    <w:multiLevelType w:val="hybridMultilevel"/>
    <w:tmpl w:val="49A6F388"/>
    <w:lvl w:ilvl="0" w:tplc="828EFC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D05A73"/>
    <w:multiLevelType w:val="hybridMultilevel"/>
    <w:tmpl w:val="8C1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4785"/>
    <w:multiLevelType w:val="hybridMultilevel"/>
    <w:tmpl w:val="1DA0F198"/>
    <w:lvl w:ilvl="0" w:tplc="FC7817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C2060"/>
    <w:multiLevelType w:val="hybridMultilevel"/>
    <w:tmpl w:val="537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E5E50"/>
    <w:multiLevelType w:val="hybridMultilevel"/>
    <w:tmpl w:val="B128C2FA"/>
    <w:lvl w:ilvl="0" w:tplc="875449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5214C"/>
    <w:multiLevelType w:val="hybridMultilevel"/>
    <w:tmpl w:val="3974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903C2"/>
    <w:multiLevelType w:val="hybridMultilevel"/>
    <w:tmpl w:val="678E51B0"/>
    <w:lvl w:ilvl="0" w:tplc="D3700D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F6489C"/>
    <w:multiLevelType w:val="hybridMultilevel"/>
    <w:tmpl w:val="351CC95C"/>
    <w:lvl w:ilvl="0" w:tplc="EEB09D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A54180"/>
    <w:multiLevelType w:val="hybridMultilevel"/>
    <w:tmpl w:val="5268D6CA"/>
    <w:lvl w:ilvl="0" w:tplc="565A392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F865E4"/>
    <w:multiLevelType w:val="hybridMultilevel"/>
    <w:tmpl w:val="708E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E1FDC"/>
    <w:multiLevelType w:val="hybridMultilevel"/>
    <w:tmpl w:val="CB5A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53CBC"/>
    <w:multiLevelType w:val="hybridMultilevel"/>
    <w:tmpl w:val="57DA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3264D"/>
    <w:multiLevelType w:val="hybridMultilevel"/>
    <w:tmpl w:val="2F60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3"/>
  </w:num>
  <w:num w:numId="7">
    <w:abstractNumId w:val="11"/>
  </w:num>
  <w:num w:numId="8">
    <w:abstractNumId w:val="14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32"/>
    <w:rsid w:val="0018395D"/>
    <w:rsid w:val="00200A26"/>
    <w:rsid w:val="00236436"/>
    <w:rsid w:val="00241F02"/>
    <w:rsid w:val="002A7645"/>
    <w:rsid w:val="003163B2"/>
    <w:rsid w:val="003602EC"/>
    <w:rsid w:val="004863A2"/>
    <w:rsid w:val="005C2932"/>
    <w:rsid w:val="006C18B3"/>
    <w:rsid w:val="0075497B"/>
    <w:rsid w:val="00C22D5F"/>
    <w:rsid w:val="00EB552C"/>
    <w:rsid w:val="00E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9D4709-6A7A-4BBF-B753-D7F8D02F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3600" w:hanging="3600"/>
      <w:jc w:val="both"/>
    </w:pPr>
    <w:rPr>
      <w:rFonts w:ascii="Arial" w:hAnsi="Arial"/>
      <w:b/>
      <w:i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52"/>
    </w:rPr>
  </w:style>
  <w:style w:type="paragraph" w:styleId="BodyText">
    <w:name w:val="Body Text"/>
    <w:basedOn w:val="Normal"/>
    <w:rsid w:val="005C2932"/>
    <w:pPr>
      <w:spacing w:after="120"/>
    </w:pPr>
  </w:style>
  <w:style w:type="character" w:styleId="Hyperlink">
    <w:name w:val="Hyperlink"/>
    <w:basedOn w:val="DefaultParagraphFont"/>
    <w:rsid w:val="005C293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2A7645"/>
    <w:rPr>
      <w:b/>
      <w:bCs/>
      <w:sz w:val="52"/>
      <w:szCs w:val="24"/>
    </w:rPr>
  </w:style>
  <w:style w:type="paragraph" w:styleId="Header">
    <w:name w:val="header"/>
    <w:basedOn w:val="Normal"/>
    <w:link w:val="HeaderChar"/>
    <w:rsid w:val="00200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0A26"/>
    <w:rPr>
      <w:sz w:val="24"/>
      <w:szCs w:val="24"/>
    </w:rPr>
  </w:style>
  <w:style w:type="paragraph" w:styleId="Footer">
    <w:name w:val="footer"/>
    <w:basedOn w:val="Normal"/>
    <w:link w:val="FooterChar"/>
    <w:rsid w:val="00200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0A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E2DFE504</Template>
  <TotalTime>1</TotalTime>
  <Pages>2</Pages>
  <Words>453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MARYSVILLE EXEMPTED VILLAGE SCHOOLS</vt:lpstr>
    </vt:vector>
  </TitlesOfParts>
  <Company>MEVSD</Company>
  <LinksUpToDate>false</LinksUpToDate>
  <CharactersWithSpaces>3399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http://www.marysville.k12.oh.us/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MARYSVILLE EXEMPTED VILLAGE SCHOOLS</dc:title>
  <dc:creator>MEVSD</dc:creator>
  <cp:lastModifiedBy>Laura C. Mickens</cp:lastModifiedBy>
  <cp:revision>2</cp:revision>
  <dcterms:created xsi:type="dcterms:W3CDTF">2017-04-24T16:14:00Z</dcterms:created>
  <dcterms:modified xsi:type="dcterms:W3CDTF">2017-04-24T16:14:00Z</dcterms:modified>
</cp:coreProperties>
</file>