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DB" w:rsidRPr="009B5A2F" w:rsidRDefault="00C008B1" w:rsidP="00F00EDB">
      <w:pPr>
        <w:pStyle w:val="Heading4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June 27</w:t>
      </w:r>
      <w:r w:rsidR="0090781E">
        <w:rPr>
          <w:b w:val="0"/>
          <w:sz w:val="24"/>
          <w:szCs w:val="24"/>
        </w:rPr>
        <w:t>, 2017</w:t>
      </w: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Whom It May Concern:</w:t>
      </w: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Westerville City School District is considered a political subdivision of the State of Ohio, and is not required to file for tax-exempt status under Section 501 (c)(3) of the Internal Revenue Code.  The District is a non-profit organization and exempt from all state and federal taxes.  Our Federal Tax ID number is 31-6401114.</w:t>
      </w:r>
    </w:p>
    <w:p w:rsidR="00F00EDB" w:rsidRDefault="00F00EDB" w:rsidP="00F00EDB">
      <w:pPr>
        <w:jc w:val="both"/>
        <w:rPr>
          <w:rFonts w:ascii="Times New Roman" w:hAnsi="Times New Roman"/>
          <w:sz w:val="24"/>
        </w:rPr>
      </w:pPr>
    </w:p>
    <w:p w:rsidR="00F00EDB" w:rsidRDefault="00F00EDB" w:rsidP="00F00E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Should you have any questions, please contact </w:t>
      </w:r>
      <w:r w:rsidR="00ED049B">
        <w:rPr>
          <w:rFonts w:ascii="Times New Roman" w:hAnsi="Times New Roman"/>
          <w:sz w:val="24"/>
        </w:rPr>
        <w:t>the Treasurer’s Office at (614)</w:t>
      </w:r>
      <w:r>
        <w:rPr>
          <w:rFonts w:ascii="Times New Roman" w:hAnsi="Times New Roman"/>
          <w:sz w:val="24"/>
        </w:rPr>
        <w:t>797-5766.  Thank you, in advance, for your attention and cooperation in this matter.</w:t>
      </w: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F00EDB" w:rsidP="00F00EDB">
      <w:pPr>
        <w:rPr>
          <w:rFonts w:ascii="Times New Roman" w:hAnsi="Times New Roman"/>
          <w:sz w:val="24"/>
        </w:rPr>
      </w:pPr>
    </w:p>
    <w:p w:rsidR="00F00EDB" w:rsidRDefault="0090781E" w:rsidP="00F00E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Laura Hendricks</w:t>
      </w:r>
    </w:p>
    <w:p w:rsidR="00B1474B" w:rsidRDefault="0090781E" w:rsidP="00F00E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Treasurer</w:t>
      </w:r>
    </w:p>
    <w:p w:rsidR="00781835" w:rsidRPr="001758C8" w:rsidRDefault="00781835" w:rsidP="001758C8"/>
    <w:sectPr w:rsidR="00781835" w:rsidRPr="001758C8" w:rsidSect="001758C8">
      <w:headerReference w:type="default" r:id="rId7"/>
      <w:footerReference w:type="default" r:id="rId8"/>
      <w:pgSz w:w="12240" w:h="15840" w:code="1"/>
      <w:pgMar w:top="3456" w:right="1080" w:bottom="1296" w:left="288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CD" w:rsidRDefault="007242CD">
      <w:r>
        <w:separator/>
      </w:r>
    </w:p>
  </w:endnote>
  <w:endnote w:type="continuationSeparator" w:id="0">
    <w:p w:rsidR="007242CD" w:rsidRDefault="0072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35" w:rsidRPr="00781835" w:rsidRDefault="00781835" w:rsidP="00590A9F">
    <w:pPr>
      <w:pStyle w:val="Footer"/>
      <w:pBdr>
        <w:top w:val="single" w:sz="4" w:space="1" w:color="auto"/>
      </w:pBdr>
      <w:tabs>
        <w:tab w:val="clear" w:pos="8640"/>
        <w:tab w:val="right" w:pos="8280"/>
      </w:tabs>
      <w:jc w:val="right"/>
      <w:rPr>
        <w:rFonts w:ascii="Goudy Old Style" w:hAnsi="Goudy Old Style"/>
        <w:i/>
      </w:rPr>
    </w:pPr>
    <w:r w:rsidRPr="00781835">
      <w:rPr>
        <w:rFonts w:ascii="Goudy Old Style" w:hAnsi="Goudy Old Style"/>
        <w:i/>
      </w:rPr>
      <w:t>Visit us at www.westerville.k12.oh.us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CD" w:rsidRDefault="007242CD">
      <w:r>
        <w:separator/>
      </w:r>
    </w:p>
  </w:footnote>
  <w:footnote w:type="continuationSeparator" w:id="0">
    <w:p w:rsidR="007242CD" w:rsidRDefault="00724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A2" w:rsidRPr="001F218D" w:rsidRDefault="0066015A" w:rsidP="005401CF">
    <w:pPr>
      <w:pStyle w:val="Header"/>
      <w:pBdr>
        <w:bottom w:val="single" w:sz="8" w:space="1" w:color="auto"/>
      </w:pBdr>
      <w:tabs>
        <w:tab w:val="clear" w:pos="8640"/>
        <w:tab w:val="left" w:pos="5539"/>
      </w:tabs>
      <w:rPr>
        <w:rFonts w:ascii="Goudy Old Style" w:hAnsi="Goudy Old Style"/>
        <w:b/>
        <w:sz w:val="40"/>
        <w:szCs w:val="40"/>
      </w:rPr>
    </w:pPr>
    <w:r w:rsidRPr="001F218D">
      <w:rPr>
        <w:rFonts w:ascii="Goudy Old Style" w:hAnsi="Goudy Old Style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-274320</wp:posOffset>
              </wp:positionV>
              <wp:extent cx="1257300" cy="9144000"/>
              <wp:effectExtent l="0" t="190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B14" w:rsidRDefault="0066015A" w:rsidP="00DE5B14">
                          <w:pPr>
                            <w:jc w:val="center"/>
                            <w:rPr>
                              <w:rFonts w:ascii="High Tower Text" w:hAnsi="High Tower Text"/>
                              <w:b/>
                              <w:sz w:val="16"/>
                              <w:szCs w:val="16"/>
                            </w:rPr>
                          </w:pPr>
                          <w:r w:rsidRPr="00F067CC">
                            <w:rPr>
                              <w:rFonts w:ascii="High Tower Text" w:hAnsi="High Tower Text"/>
                              <w:b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1074420" cy="1082040"/>
                                <wp:effectExtent l="0" t="0" r="0" b="3810"/>
                                <wp:docPr id="2" name="Picture 1" descr="WC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C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4420" cy="1082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5B14" w:rsidRDefault="00DE5B14" w:rsidP="00DE5B14">
                          <w:pPr>
                            <w:jc w:val="center"/>
                            <w:rPr>
                              <w:rFonts w:ascii="High Tower Text" w:hAnsi="High Tower Text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E5B14" w:rsidRDefault="00DE5B14" w:rsidP="00DE5B14">
                          <w:pPr>
                            <w:jc w:val="center"/>
                            <w:rPr>
                              <w:rFonts w:ascii="High Tower Text" w:hAnsi="High Tower Text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E5B14" w:rsidRDefault="00DE5B14" w:rsidP="00DE5B14">
                          <w:pPr>
                            <w:jc w:val="center"/>
                            <w:rPr>
                              <w:rFonts w:ascii="High Tower Text" w:hAnsi="High Tower Text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b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590A9F" w:rsidRDefault="00590A9F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Our vision is</w:t>
                          </w:r>
                        </w:p>
                        <w:p w:rsidR="00590A9F" w:rsidRDefault="00590A9F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to be the benchmark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of educational excellence.</w:t>
                          </w:r>
                        </w:p>
                        <w:p w:rsidR="00DE5B14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</w:p>
                        <w:p w:rsidR="00590A9F" w:rsidRDefault="00590A9F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</w:p>
                        <w:p w:rsidR="00590A9F" w:rsidRPr="001027B8" w:rsidRDefault="00590A9F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b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1027B8">
                                <w:rPr>
                                  <w:rFonts w:ascii="High Tower Text" w:hAnsi="High Tower Text"/>
                                  <w:b/>
                                  <w:sz w:val="18"/>
                                  <w:szCs w:val="18"/>
                                </w:rPr>
                                <w:t>Mission</w:t>
                              </w:r>
                            </w:smartTag>
                          </w:smartTag>
                        </w:p>
                        <w:p w:rsidR="00590A9F" w:rsidRDefault="00590A9F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Our mission is</w:t>
                          </w:r>
                        </w:p>
                        <w:p w:rsidR="00590A9F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to prepare students</w:t>
                          </w:r>
                        </w:p>
                        <w:p w:rsidR="009D4E20" w:rsidRDefault="009D4E20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to contribute</w:t>
                          </w:r>
                        </w:p>
                        <w:p w:rsidR="009D4E20" w:rsidRDefault="009D4E20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 xml:space="preserve">to </w:t>
                          </w:r>
                          <w:r w:rsidR="00DE5B14"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the competitive</w:t>
                          </w:r>
                        </w:p>
                        <w:p w:rsidR="009D4E20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 xml:space="preserve">and changing world </w:t>
                          </w:r>
                        </w:p>
                        <w:p w:rsidR="00DE5B14" w:rsidRPr="001027B8" w:rsidRDefault="009D4E20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 xml:space="preserve">in </w:t>
                          </w:r>
                          <w:r w:rsidR="00DE5B14"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which we live.</w:t>
                          </w:r>
                        </w:p>
                        <w:p w:rsidR="00DE5B14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</w:p>
                        <w:p w:rsidR="00DE5B14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</w:p>
                        <w:p w:rsidR="00590A9F" w:rsidRPr="001027B8" w:rsidRDefault="00590A9F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</w:p>
                        <w:p w:rsidR="00DE5B14" w:rsidRPr="001F218D" w:rsidRDefault="001F218D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b/>
                              <w:sz w:val="18"/>
                              <w:szCs w:val="18"/>
                            </w:rPr>
                          </w:pPr>
                          <w:r w:rsidRPr="001F218D">
                            <w:rPr>
                              <w:rFonts w:ascii="High Tower Text" w:hAnsi="High Tower Text"/>
                              <w:b/>
                              <w:sz w:val="18"/>
                              <w:szCs w:val="18"/>
                            </w:rPr>
                            <w:t>Values</w:t>
                          </w:r>
                        </w:p>
                        <w:p w:rsidR="003503CA" w:rsidRDefault="003503CA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Respect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Inclusiveness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Community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Communication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Collaboration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Innovation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Nurturing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Trust</w:t>
                          </w:r>
                        </w:p>
                        <w:p w:rsidR="00DE5B14" w:rsidRPr="001027B8" w:rsidRDefault="00DE5B14" w:rsidP="009D4E20">
                          <w:pPr>
                            <w:spacing w:line="360" w:lineRule="auto"/>
                            <w:jc w:val="center"/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</w:pPr>
                          <w:r w:rsidRPr="001027B8">
                            <w:rPr>
                              <w:rFonts w:ascii="High Tower Text" w:hAnsi="High Tower Text"/>
                              <w:sz w:val="18"/>
                              <w:szCs w:val="18"/>
                            </w:rPr>
                            <w:t>Accountability</w:t>
                          </w:r>
                        </w:p>
                        <w:p w:rsidR="00DE5B14" w:rsidRPr="007B71F1" w:rsidRDefault="00DE5B14" w:rsidP="00DE5B14">
                          <w:pPr>
                            <w:jc w:val="center"/>
                            <w:rPr>
                              <w:rFonts w:ascii="High Tower Text" w:hAnsi="High Tower Tex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7pt;margin-top:-21.6pt;width:99pt;height:10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" stroked="f">
              <v:textbox>
                <w:txbxContent>
                  <w:p w:rsidR="00DE5B14" w:rsidRDefault="0066015A" w:rsidP="00DE5B14">
                    <w:pPr>
                      <w:jc w:val="center"/>
                      <w:rPr>
                        <w:rFonts w:ascii="High Tower Text" w:hAnsi="High Tower Text"/>
                        <w:b/>
                        <w:sz w:val="16"/>
                        <w:szCs w:val="16"/>
                      </w:rPr>
                    </w:pPr>
                    <w:r w:rsidRPr="00F067CC">
                      <w:rPr>
                        <w:rFonts w:ascii="High Tower Text" w:hAnsi="High Tower Text"/>
                        <w:b/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1074420" cy="1082040"/>
                          <wp:effectExtent l="0" t="0" r="0" b="3810"/>
                          <wp:docPr id="2" name="Picture 1" descr="WC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C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4420" cy="1082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5B14" w:rsidRDefault="00DE5B14" w:rsidP="00DE5B14">
                    <w:pPr>
                      <w:jc w:val="center"/>
                      <w:rPr>
                        <w:rFonts w:ascii="High Tower Text" w:hAnsi="High Tower Text"/>
                        <w:b/>
                        <w:sz w:val="16"/>
                        <w:szCs w:val="16"/>
                      </w:rPr>
                    </w:pPr>
                  </w:p>
                  <w:p w:rsidR="00DE5B14" w:rsidRDefault="00DE5B14" w:rsidP="00DE5B14">
                    <w:pPr>
                      <w:jc w:val="center"/>
                      <w:rPr>
                        <w:rFonts w:ascii="High Tower Text" w:hAnsi="High Tower Text"/>
                        <w:b/>
                        <w:sz w:val="16"/>
                        <w:szCs w:val="16"/>
                      </w:rPr>
                    </w:pPr>
                  </w:p>
                  <w:p w:rsidR="00DE5B14" w:rsidRDefault="00DE5B14" w:rsidP="00DE5B14">
                    <w:pPr>
                      <w:jc w:val="center"/>
                      <w:rPr>
                        <w:rFonts w:ascii="High Tower Text" w:hAnsi="High Tower Text"/>
                        <w:b/>
                        <w:sz w:val="16"/>
                        <w:szCs w:val="16"/>
                      </w:rPr>
                    </w:pP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b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590A9F" w:rsidRDefault="00590A9F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>
                      <w:rPr>
                        <w:rFonts w:ascii="High Tower Text" w:hAnsi="High Tower Text"/>
                        <w:sz w:val="18"/>
                        <w:szCs w:val="18"/>
                      </w:rPr>
                      <w:t>Our vision is</w:t>
                    </w:r>
                  </w:p>
                  <w:p w:rsidR="00590A9F" w:rsidRDefault="00590A9F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>
                      <w:rPr>
                        <w:rFonts w:ascii="High Tower Text" w:hAnsi="High Tower Text"/>
                        <w:sz w:val="18"/>
                        <w:szCs w:val="18"/>
                      </w:rPr>
                      <w:t>to be the benchmark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of educational excellence.</w:t>
                    </w:r>
                  </w:p>
                  <w:p w:rsidR="00DE5B14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</w:p>
                  <w:p w:rsidR="00590A9F" w:rsidRDefault="00590A9F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</w:p>
                  <w:p w:rsidR="00590A9F" w:rsidRPr="001027B8" w:rsidRDefault="00590A9F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b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1027B8">
                          <w:rPr>
                            <w:rFonts w:ascii="High Tower Text" w:hAnsi="High Tower Text"/>
                            <w:b/>
                            <w:sz w:val="18"/>
                            <w:szCs w:val="18"/>
                          </w:rPr>
                          <w:t>Mission</w:t>
                        </w:r>
                      </w:smartTag>
                    </w:smartTag>
                  </w:p>
                  <w:p w:rsidR="00590A9F" w:rsidRDefault="00590A9F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>
                      <w:rPr>
                        <w:rFonts w:ascii="High Tower Text" w:hAnsi="High Tower Text"/>
                        <w:sz w:val="18"/>
                        <w:szCs w:val="18"/>
                      </w:rPr>
                      <w:t>Our mission is</w:t>
                    </w:r>
                  </w:p>
                  <w:p w:rsidR="00590A9F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to prepare students</w:t>
                    </w:r>
                  </w:p>
                  <w:p w:rsidR="009D4E20" w:rsidRDefault="009D4E20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>
                      <w:rPr>
                        <w:rFonts w:ascii="High Tower Text" w:hAnsi="High Tower Text"/>
                        <w:sz w:val="18"/>
                        <w:szCs w:val="18"/>
                      </w:rPr>
                      <w:t>to contribute</w:t>
                    </w:r>
                  </w:p>
                  <w:p w:rsidR="009D4E20" w:rsidRDefault="009D4E20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>
                      <w:rPr>
                        <w:rFonts w:ascii="High Tower Text" w:hAnsi="High Tower Text"/>
                        <w:sz w:val="18"/>
                        <w:szCs w:val="18"/>
                      </w:rPr>
                      <w:t xml:space="preserve">to </w:t>
                    </w:r>
                    <w:r w:rsidR="00DE5B14"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the competitive</w:t>
                    </w:r>
                  </w:p>
                  <w:p w:rsidR="009D4E20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 xml:space="preserve">and changing world </w:t>
                    </w:r>
                  </w:p>
                  <w:p w:rsidR="00DE5B14" w:rsidRPr="001027B8" w:rsidRDefault="009D4E20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>
                      <w:rPr>
                        <w:rFonts w:ascii="High Tower Text" w:hAnsi="High Tower Text"/>
                        <w:sz w:val="18"/>
                        <w:szCs w:val="18"/>
                      </w:rPr>
                      <w:t xml:space="preserve">in </w:t>
                    </w:r>
                    <w:r w:rsidR="00DE5B14"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which we live.</w:t>
                    </w:r>
                  </w:p>
                  <w:p w:rsidR="00DE5B14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</w:p>
                  <w:p w:rsidR="00DE5B14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</w:p>
                  <w:p w:rsidR="00590A9F" w:rsidRPr="001027B8" w:rsidRDefault="00590A9F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</w:p>
                  <w:p w:rsidR="00DE5B14" w:rsidRPr="001F218D" w:rsidRDefault="001F218D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b/>
                        <w:sz w:val="18"/>
                        <w:szCs w:val="18"/>
                      </w:rPr>
                    </w:pPr>
                    <w:r w:rsidRPr="001F218D">
                      <w:rPr>
                        <w:rFonts w:ascii="High Tower Text" w:hAnsi="High Tower Text"/>
                        <w:b/>
                        <w:sz w:val="18"/>
                        <w:szCs w:val="18"/>
                      </w:rPr>
                      <w:t>Values</w:t>
                    </w:r>
                  </w:p>
                  <w:p w:rsidR="003503CA" w:rsidRDefault="003503CA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>
                      <w:rPr>
                        <w:rFonts w:ascii="High Tower Text" w:hAnsi="High Tower Text"/>
                        <w:sz w:val="18"/>
                        <w:szCs w:val="18"/>
                      </w:rPr>
                      <w:t>Respect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Inclusiveness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Community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Communication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Collaboration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Innovation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Nurturing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Trust</w:t>
                    </w:r>
                  </w:p>
                  <w:p w:rsidR="00DE5B14" w:rsidRPr="001027B8" w:rsidRDefault="00DE5B14" w:rsidP="009D4E20">
                    <w:pPr>
                      <w:spacing w:line="360" w:lineRule="auto"/>
                      <w:jc w:val="center"/>
                      <w:rPr>
                        <w:rFonts w:ascii="High Tower Text" w:hAnsi="High Tower Text"/>
                        <w:sz w:val="18"/>
                        <w:szCs w:val="18"/>
                      </w:rPr>
                    </w:pPr>
                    <w:r w:rsidRPr="001027B8">
                      <w:rPr>
                        <w:rFonts w:ascii="High Tower Text" w:hAnsi="High Tower Text"/>
                        <w:sz w:val="18"/>
                        <w:szCs w:val="18"/>
                      </w:rPr>
                      <w:t>Accountability</w:t>
                    </w:r>
                  </w:p>
                  <w:p w:rsidR="00DE5B14" w:rsidRPr="007B71F1" w:rsidRDefault="00DE5B14" w:rsidP="00DE5B14">
                    <w:pPr>
                      <w:jc w:val="center"/>
                      <w:rPr>
                        <w:rFonts w:ascii="High Tower Text" w:hAnsi="High Tower Text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86F95">
      <w:rPr>
        <w:rFonts w:ascii="Goudy Old Style" w:hAnsi="Goudy Old Style"/>
        <w:b/>
        <w:noProof/>
        <w:sz w:val="40"/>
        <w:szCs w:val="40"/>
      </w:rPr>
      <w:t>Westerville City Schools</w:t>
    </w:r>
  </w:p>
  <w:p w:rsidR="00187689" w:rsidRPr="005D1010" w:rsidRDefault="005D1010" w:rsidP="005D1010">
    <w:pPr>
      <w:pStyle w:val="Header"/>
      <w:tabs>
        <w:tab w:val="clear" w:pos="4320"/>
        <w:tab w:val="clear" w:pos="8640"/>
        <w:tab w:val="left" w:pos="2880"/>
        <w:tab w:val="left" w:pos="4680"/>
        <w:tab w:val="left" w:pos="5040"/>
        <w:tab w:val="right" w:pos="8280"/>
      </w:tabs>
      <w:rPr>
        <w:rFonts w:ascii="Goudy Old Style" w:hAnsi="Goudy Old Style"/>
        <w:b/>
        <w:sz w:val="22"/>
        <w:szCs w:val="22"/>
      </w:rPr>
    </w:pPr>
    <w:r>
      <w:rPr>
        <w:rFonts w:ascii="Goudy Old Style" w:hAnsi="Goudy Old Style"/>
        <w:b/>
        <w:sz w:val="22"/>
        <w:szCs w:val="22"/>
      </w:rPr>
      <w:t xml:space="preserve">Department of </w:t>
    </w:r>
    <w:r w:rsidRPr="00725A8E">
      <w:rPr>
        <w:rFonts w:ascii="Goudy Old Style" w:hAnsi="Goudy Old Style"/>
        <w:b/>
        <w:sz w:val="22"/>
        <w:szCs w:val="22"/>
      </w:rPr>
      <w:t xml:space="preserve">Treasurer/Fiscal </w:t>
    </w:r>
    <w:r>
      <w:rPr>
        <w:rFonts w:ascii="Goudy Old Style" w:hAnsi="Goudy Old Style"/>
        <w:b/>
        <w:sz w:val="22"/>
        <w:szCs w:val="22"/>
      </w:rPr>
      <w:t>Services</w:t>
    </w:r>
    <w:r w:rsidR="00187689">
      <w:rPr>
        <w:rFonts w:ascii="Goudy Old Style" w:hAnsi="Goudy Old Style"/>
        <w:sz w:val="18"/>
        <w:szCs w:val="18"/>
      </w:rPr>
      <w:tab/>
    </w:r>
    <w:r w:rsidR="00C2459B">
      <w:rPr>
        <w:rFonts w:ascii="Goudy Old Style" w:hAnsi="Goudy Old Style"/>
        <w:sz w:val="18"/>
        <w:szCs w:val="18"/>
      </w:rPr>
      <w:t>936 Eastwind Dr.</w:t>
    </w:r>
    <w:r w:rsidR="00187689" w:rsidRPr="00187689">
      <w:rPr>
        <w:rFonts w:ascii="Goudy Old Style" w:hAnsi="Goudy Old Style"/>
        <w:sz w:val="18"/>
        <w:szCs w:val="18"/>
      </w:rPr>
      <w:t xml:space="preserve">, </w:t>
    </w:r>
    <w:smartTag w:uri="urn:schemas-microsoft-com:office:smarttags" w:element="City">
      <w:r w:rsidR="00187689" w:rsidRPr="00187689">
        <w:rPr>
          <w:rFonts w:ascii="Goudy Old Style" w:hAnsi="Goudy Old Style"/>
          <w:sz w:val="18"/>
          <w:szCs w:val="18"/>
        </w:rPr>
        <w:t>Westerville</w:t>
      </w:r>
    </w:smartTag>
    <w:r w:rsidR="00187689" w:rsidRPr="00187689">
      <w:rPr>
        <w:rFonts w:ascii="Goudy Old Style" w:hAnsi="Goudy Old Style"/>
        <w:sz w:val="18"/>
        <w:szCs w:val="18"/>
      </w:rPr>
      <w:t xml:space="preserve">, </w:t>
    </w:r>
    <w:smartTag w:uri="urn:schemas-microsoft-com:office:smarttags" w:element="State">
      <w:r w:rsidR="00187689" w:rsidRPr="00187689">
        <w:rPr>
          <w:rFonts w:ascii="Goudy Old Style" w:hAnsi="Goudy Old Style"/>
          <w:sz w:val="18"/>
          <w:szCs w:val="18"/>
        </w:rPr>
        <w:t>OH</w:t>
      </w:r>
    </w:smartTag>
    <w:r w:rsidR="00187689" w:rsidRPr="00187689">
      <w:rPr>
        <w:rFonts w:ascii="Goudy Old Style" w:hAnsi="Goudy Old Style"/>
        <w:sz w:val="18"/>
        <w:szCs w:val="18"/>
      </w:rPr>
      <w:t xml:space="preserve"> </w:t>
    </w:r>
    <w:smartTag w:uri="urn:schemas-microsoft-com:office:smarttags" w:element="PostalCode">
      <w:r w:rsidR="00187689" w:rsidRPr="00187689">
        <w:rPr>
          <w:rFonts w:ascii="Goudy Old Style" w:hAnsi="Goudy Old Style"/>
          <w:sz w:val="18"/>
          <w:szCs w:val="18"/>
        </w:rPr>
        <w:t>43081</w:t>
      </w:r>
    </w:smartTag>
    <w:r w:rsidR="00187689" w:rsidRPr="00187689">
      <w:rPr>
        <w:rFonts w:ascii="Goudy Old Style" w:hAnsi="Goudy Old Style"/>
        <w:sz w:val="18"/>
        <w:szCs w:val="18"/>
      </w:rPr>
      <w:t xml:space="preserve"> </w:t>
    </w:r>
  </w:p>
  <w:p w:rsidR="00D87667" w:rsidRDefault="005D1010" w:rsidP="00781835">
    <w:pPr>
      <w:pStyle w:val="Header"/>
      <w:tabs>
        <w:tab w:val="clear" w:pos="4320"/>
        <w:tab w:val="clear" w:pos="8640"/>
        <w:tab w:val="left" w:pos="2880"/>
        <w:tab w:val="left" w:pos="4680"/>
        <w:tab w:val="left" w:pos="5040"/>
        <w:tab w:val="right" w:pos="8280"/>
      </w:tabs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 xml:space="preserve">Bart Griffith, Treasurer/CFO </w:t>
    </w:r>
    <w:r>
      <w:rPr>
        <w:rFonts w:ascii="Goudy Old Style" w:hAnsi="Goudy Old Style"/>
        <w:sz w:val="18"/>
        <w:szCs w:val="18"/>
      </w:rPr>
      <w:tab/>
    </w:r>
    <w:r>
      <w:rPr>
        <w:rFonts w:ascii="Goudy Old Style" w:hAnsi="Goudy Old Style"/>
        <w:sz w:val="18"/>
        <w:szCs w:val="18"/>
      </w:rPr>
      <w:tab/>
    </w:r>
    <w:r w:rsidR="00370BE4">
      <w:rPr>
        <w:rFonts w:ascii="Goudy Old Style" w:hAnsi="Goudy Old Style"/>
        <w:sz w:val="18"/>
        <w:szCs w:val="18"/>
      </w:rPr>
      <w:t xml:space="preserve">Main Office (614) </w:t>
    </w:r>
    <w:r w:rsidR="00630191">
      <w:rPr>
        <w:rFonts w:ascii="Goudy Old Style" w:hAnsi="Goudy Old Style"/>
        <w:sz w:val="18"/>
        <w:szCs w:val="18"/>
      </w:rPr>
      <w:t>797-5700</w:t>
    </w:r>
    <w:r w:rsidR="00630191">
      <w:rPr>
        <w:rFonts w:ascii="Goudy Old Style" w:hAnsi="Goudy Old Style"/>
        <w:sz w:val="18"/>
        <w:szCs w:val="18"/>
      </w:rPr>
      <w:tab/>
      <w:t xml:space="preserve">Fax (614) </w:t>
    </w:r>
    <w:r w:rsidR="00D86F95">
      <w:rPr>
        <w:rFonts w:ascii="Goudy Old Style" w:hAnsi="Goudy Old Style"/>
        <w:sz w:val="18"/>
        <w:szCs w:val="18"/>
      </w:rPr>
      <w:t>797-</w:t>
    </w:r>
    <w:r w:rsidR="005D6D31">
      <w:rPr>
        <w:rFonts w:ascii="Goudy Old Style" w:hAnsi="Goudy Old Style"/>
        <w:sz w:val="18"/>
        <w:szCs w:val="18"/>
      </w:rPr>
      <w:t>5775</w:t>
    </w:r>
  </w:p>
  <w:p w:rsidR="00D87667" w:rsidRDefault="00D87667" w:rsidP="00187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2C92"/>
    <w:multiLevelType w:val="hybridMultilevel"/>
    <w:tmpl w:val="603AF686"/>
    <w:lvl w:ilvl="0" w:tplc="8D6ABE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9"/>
    <w:rsid w:val="00060B42"/>
    <w:rsid w:val="0009410C"/>
    <w:rsid w:val="000A0886"/>
    <w:rsid w:val="000A6A39"/>
    <w:rsid w:val="000D38A2"/>
    <w:rsid w:val="000F0569"/>
    <w:rsid w:val="001027B8"/>
    <w:rsid w:val="00114F72"/>
    <w:rsid w:val="00151997"/>
    <w:rsid w:val="001758C8"/>
    <w:rsid w:val="00187689"/>
    <w:rsid w:val="0019485C"/>
    <w:rsid w:val="001B46E9"/>
    <w:rsid w:val="001B4F68"/>
    <w:rsid w:val="001E4479"/>
    <w:rsid w:val="001F218D"/>
    <w:rsid w:val="002243A7"/>
    <w:rsid w:val="002B60B8"/>
    <w:rsid w:val="002C001A"/>
    <w:rsid w:val="003503CA"/>
    <w:rsid w:val="00352443"/>
    <w:rsid w:val="00370BE4"/>
    <w:rsid w:val="003911FC"/>
    <w:rsid w:val="00397CED"/>
    <w:rsid w:val="003E5315"/>
    <w:rsid w:val="003E7F7A"/>
    <w:rsid w:val="003F04F9"/>
    <w:rsid w:val="004414F8"/>
    <w:rsid w:val="004A2979"/>
    <w:rsid w:val="004D148C"/>
    <w:rsid w:val="004F67BC"/>
    <w:rsid w:val="00523F34"/>
    <w:rsid w:val="005401CF"/>
    <w:rsid w:val="005725B2"/>
    <w:rsid w:val="00590A9F"/>
    <w:rsid w:val="005D1010"/>
    <w:rsid w:val="005D6D31"/>
    <w:rsid w:val="00630191"/>
    <w:rsid w:val="0066015A"/>
    <w:rsid w:val="006B2A14"/>
    <w:rsid w:val="00703936"/>
    <w:rsid w:val="007242CD"/>
    <w:rsid w:val="00725A8E"/>
    <w:rsid w:val="0075592F"/>
    <w:rsid w:val="00781835"/>
    <w:rsid w:val="007A3CFE"/>
    <w:rsid w:val="007B71F1"/>
    <w:rsid w:val="007C643C"/>
    <w:rsid w:val="007D0573"/>
    <w:rsid w:val="007E3EB3"/>
    <w:rsid w:val="007E7928"/>
    <w:rsid w:val="007F628E"/>
    <w:rsid w:val="007F6CE5"/>
    <w:rsid w:val="008139C6"/>
    <w:rsid w:val="008174BD"/>
    <w:rsid w:val="00857664"/>
    <w:rsid w:val="008F43F1"/>
    <w:rsid w:val="0090781E"/>
    <w:rsid w:val="00947D76"/>
    <w:rsid w:val="009D4E20"/>
    <w:rsid w:val="009E0460"/>
    <w:rsid w:val="00A0529D"/>
    <w:rsid w:val="00A963C8"/>
    <w:rsid w:val="00AA5F1C"/>
    <w:rsid w:val="00AE0405"/>
    <w:rsid w:val="00B1474B"/>
    <w:rsid w:val="00B17FAD"/>
    <w:rsid w:val="00B440BC"/>
    <w:rsid w:val="00B82301"/>
    <w:rsid w:val="00BD4B4A"/>
    <w:rsid w:val="00BE78C8"/>
    <w:rsid w:val="00BF5518"/>
    <w:rsid w:val="00C008B1"/>
    <w:rsid w:val="00C06723"/>
    <w:rsid w:val="00C2459B"/>
    <w:rsid w:val="00C412D6"/>
    <w:rsid w:val="00C63881"/>
    <w:rsid w:val="00C63C2C"/>
    <w:rsid w:val="00CD01A5"/>
    <w:rsid w:val="00D45C14"/>
    <w:rsid w:val="00D82FBC"/>
    <w:rsid w:val="00D86F95"/>
    <w:rsid w:val="00D87667"/>
    <w:rsid w:val="00DA0F1B"/>
    <w:rsid w:val="00DB42C8"/>
    <w:rsid w:val="00DB7E37"/>
    <w:rsid w:val="00DC7405"/>
    <w:rsid w:val="00DD7FFE"/>
    <w:rsid w:val="00DE5B14"/>
    <w:rsid w:val="00E13F97"/>
    <w:rsid w:val="00E5346A"/>
    <w:rsid w:val="00E641C8"/>
    <w:rsid w:val="00E66EA1"/>
    <w:rsid w:val="00E749F6"/>
    <w:rsid w:val="00E95F81"/>
    <w:rsid w:val="00EB4D89"/>
    <w:rsid w:val="00ED049B"/>
    <w:rsid w:val="00EF4F88"/>
    <w:rsid w:val="00F00EDB"/>
    <w:rsid w:val="00F067CC"/>
    <w:rsid w:val="00F13447"/>
    <w:rsid w:val="00F3040A"/>
    <w:rsid w:val="00F33986"/>
    <w:rsid w:val="00F4758C"/>
    <w:rsid w:val="00FB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0AAA9-4064-4629-8AC9-2CD5AAA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E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</w:rPr>
  </w:style>
  <w:style w:type="paragraph" w:styleId="Heading4">
    <w:name w:val="heading 4"/>
    <w:basedOn w:val="Normal"/>
    <w:next w:val="Normal"/>
    <w:qFormat/>
    <w:rsid w:val="00F00E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6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7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5B14"/>
  </w:style>
  <w:style w:type="paragraph" w:styleId="BalloonText">
    <w:name w:val="Balloon Text"/>
    <w:basedOn w:val="Normal"/>
    <w:semiHidden/>
    <w:rsid w:val="001876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8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oodings\LOCALS~1\Temp\XPgrpwise\Treasurers%20Departmen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Treasurers Department Letterhead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date: Insert date here</vt:lpstr>
    </vt:vector>
  </TitlesOfParts>
  <Company>WCS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date: Insert date here</dc:title>
  <dc:subject/>
  <dc:creator>W C S</dc:creator>
  <cp:keywords/>
  <dc:description/>
  <cp:lastModifiedBy>Judy Geers</cp:lastModifiedBy>
  <cp:revision>2</cp:revision>
  <cp:lastPrinted>2011-08-05T13:48:00Z</cp:lastPrinted>
  <dcterms:created xsi:type="dcterms:W3CDTF">2017-12-20T13:20:00Z</dcterms:created>
  <dcterms:modified xsi:type="dcterms:W3CDTF">2017-12-20T13:20:00Z</dcterms:modified>
</cp:coreProperties>
</file>